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700A" w14:textId="4BD2AF25" w:rsidR="00EE0E19" w:rsidRDefault="003A1C1A" w:rsidP="00E7312F">
      <w:pPr>
        <w:pStyle w:val="a3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4488B">
        <w:rPr>
          <w:rFonts w:hAnsi="ＭＳ 明朝" w:hint="eastAsia"/>
        </w:rPr>
        <w:t>6</w:t>
      </w:r>
      <w:r w:rsidR="007721C6">
        <w:rPr>
          <w:rFonts w:hAnsi="ＭＳ 明朝" w:hint="eastAsia"/>
        </w:rPr>
        <w:t>年</w:t>
      </w:r>
      <w:r w:rsidR="009516B4">
        <w:rPr>
          <w:rFonts w:hAnsi="ＭＳ 明朝" w:hint="eastAsia"/>
        </w:rPr>
        <w:t xml:space="preserve"> </w:t>
      </w:r>
      <w:r w:rsidR="00D141FD" w:rsidRPr="00D141FD">
        <w:rPr>
          <w:rFonts w:hAnsi="ＭＳ 明朝" w:hint="eastAsia"/>
          <w:color w:val="FF0000"/>
        </w:rPr>
        <w:t>7</w:t>
      </w:r>
      <w:r w:rsidR="007721C6" w:rsidRPr="00EB294A">
        <w:rPr>
          <w:rFonts w:hAnsi="ＭＳ 明朝" w:hint="eastAsia"/>
        </w:rPr>
        <w:t>月</w:t>
      </w:r>
      <w:r w:rsidR="009516B4" w:rsidRPr="00B66C57">
        <w:rPr>
          <w:rFonts w:hAnsi="ＭＳ 明朝" w:hint="eastAsia"/>
          <w:color w:val="FF0000"/>
        </w:rPr>
        <w:t xml:space="preserve"> </w:t>
      </w:r>
      <w:r w:rsidR="007E3B86">
        <w:rPr>
          <w:rFonts w:hAnsi="ＭＳ 明朝" w:hint="eastAsia"/>
        </w:rPr>
        <w:t>吉</w:t>
      </w:r>
      <w:r w:rsidR="007721C6" w:rsidRPr="006C43FC">
        <w:rPr>
          <w:rFonts w:hAnsi="ＭＳ 明朝" w:hint="eastAsia"/>
        </w:rPr>
        <w:t>日</w:t>
      </w:r>
    </w:p>
    <w:p w14:paraId="097BEF7A" w14:textId="77777777" w:rsidR="007721C6" w:rsidRPr="00637617" w:rsidRDefault="00E7312F" w:rsidP="00EE0E19">
      <w:pPr>
        <w:pStyle w:val="a3"/>
        <w:wordWrap w:val="0"/>
        <w:rPr>
          <w:rFonts w:hAnsi="ＭＳ 明朝"/>
          <w:sz w:val="22"/>
          <w:szCs w:val="22"/>
        </w:rPr>
      </w:pPr>
      <w:r w:rsidRPr="00637617">
        <w:rPr>
          <w:rFonts w:hAnsi="ＭＳ 明朝" w:hint="eastAsia"/>
          <w:sz w:val="22"/>
          <w:szCs w:val="22"/>
        </w:rPr>
        <w:t>計装士会 会員</w:t>
      </w:r>
      <w:r w:rsidR="00FF5AB2">
        <w:rPr>
          <w:rFonts w:hAnsi="ＭＳ 明朝" w:hint="eastAsia"/>
          <w:sz w:val="22"/>
          <w:szCs w:val="22"/>
        </w:rPr>
        <w:t xml:space="preserve"> </w:t>
      </w:r>
      <w:r w:rsidRPr="00637617">
        <w:rPr>
          <w:rFonts w:hAnsi="ＭＳ 明朝" w:hint="eastAsia"/>
          <w:sz w:val="22"/>
          <w:szCs w:val="22"/>
        </w:rPr>
        <w:t>各位</w:t>
      </w:r>
    </w:p>
    <w:p w14:paraId="729EC581" w14:textId="77777777" w:rsidR="007721C6" w:rsidRDefault="007721C6" w:rsidP="00005D83">
      <w:pPr>
        <w:pStyle w:val="a3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 w:rsidR="00005D83">
        <w:rPr>
          <w:rFonts w:hAnsi="ＭＳ 明朝" w:hint="eastAsia"/>
        </w:rPr>
        <w:t xml:space="preserve">　　　　</w:t>
      </w:r>
      <w:r w:rsidR="0069063F">
        <w:rPr>
          <w:rFonts w:hAnsi="ＭＳ 明朝" w:hint="eastAsia"/>
        </w:rPr>
        <w:t xml:space="preserve"> </w:t>
      </w:r>
      <w:r w:rsidR="00E7312F">
        <w:rPr>
          <w:rFonts w:hAnsi="ＭＳ 明朝" w:hint="eastAsia"/>
        </w:rPr>
        <w:t>計装士会　企画・研修委員会</w:t>
      </w:r>
    </w:p>
    <w:p w14:paraId="500BC9D1" w14:textId="77777777" w:rsidR="000B139D" w:rsidRPr="00CD2A82" w:rsidRDefault="000B139D" w:rsidP="00005D83">
      <w:pPr>
        <w:pStyle w:val="a3"/>
        <w:ind w:right="-83" w:firstLineChars="500" w:firstLine="1050"/>
        <w:jc w:val="left"/>
      </w:pPr>
      <w:r>
        <w:rPr>
          <w:rFonts w:hint="eastAsia"/>
        </w:rPr>
        <w:t xml:space="preserve">          </w:t>
      </w:r>
      <w:r w:rsidR="00005D83"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</w:t>
      </w:r>
      <w:r w:rsidR="00005D83">
        <w:rPr>
          <w:rFonts w:hint="eastAsia"/>
        </w:rPr>
        <w:t xml:space="preserve">　　　　　</w:t>
      </w:r>
      <w:r>
        <w:rPr>
          <w:rFonts w:hint="eastAsia"/>
        </w:rPr>
        <w:t xml:space="preserve">    </w:t>
      </w:r>
      <w:r w:rsidR="005D6D48">
        <w:rPr>
          <w:rFonts w:hint="eastAsia"/>
        </w:rPr>
        <w:t>担当窓口</w:t>
      </w:r>
      <w:r w:rsidR="00E7312F">
        <w:rPr>
          <w:rFonts w:hint="eastAsia"/>
        </w:rPr>
        <w:t xml:space="preserve">　</w:t>
      </w:r>
      <w:r w:rsidR="003A1C1A">
        <w:rPr>
          <w:rFonts w:hint="eastAsia"/>
        </w:rPr>
        <w:t>島崎　真</w:t>
      </w:r>
    </w:p>
    <w:p w14:paraId="6F4A3CC0" w14:textId="77777777" w:rsidR="007721C6" w:rsidRDefault="007721C6">
      <w:pPr>
        <w:rPr>
          <w:rFonts w:hAnsi="ＭＳ 明朝"/>
        </w:rPr>
      </w:pPr>
    </w:p>
    <w:p w14:paraId="0E098C30" w14:textId="7CEA4353" w:rsidR="007721C6" w:rsidRDefault="003A1C1A" w:rsidP="0069063F">
      <w:pPr>
        <w:jc w:val="center"/>
        <w:rPr>
          <w:rFonts w:hAnsi="ＭＳ 明朝"/>
          <w:b/>
          <w:sz w:val="26"/>
        </w:rPr>
      </w:pPr>
      <w:r>
        <w:rPr>
          <w:rFonts w:hAnsi="ＭＳ 明朝" w:hint="eastAsia"/>
          <w:b/>
          <w:sz w:val="26"/>
        </w:rPr>
        <w:t>令和</w:t>
      </w:r>
      <w:r w:rsidR="0024488B">
        <w:rPr>
          <w:rFonts w:hAnsi="ＭＳ 明朝" w:hint="eastAsia"/>
          <w:b/>
          <w:sz w:val="26"/>
        </w:rPr>
        <w:t>6</w:t>
      </w:r>
      <w:r w:rsidR="007721C6">
        <w:rPr>
          <w:rFonts w:hAnsi="ＭＳ 明朝" w:hint="eastAsia"/>
          <w:b/>
          <w:sz w:val="26"/>
        </w:rPr>
        <w:t>年度</w:t>
      </w:r>
      <w:r w:rsidR="000B5AF5">
        <w:rPr>
          <w:rFonts w:hAnsi="ＭＳ 明朝" w:hint="eastAsia"/>
          <w:b/>
          <w:sz w:val="26"/>
        </w:rPr>
        <w:t xml:space="preserve"> 計装士会 関東・甲信越地区 </w:t>
      </w:r>
      <w:r w:rsidR="007721C6">
        <w:rPr>
          <w:rFonts w:hAnsi="ＭＳ 明朝" w:hint="eastAsia"/>
          <w:b/>
          <w:sz w:val="26"/>
        </w:rPr>
        <w:t>施設見学会の</w:t>
      </w:r>
      <w:r w:rsidR="00E7312F">
        <w:rPr>
          <w:rFonts w:hAnsi="ＭＳ 明朝" w:hint="eastAsia"/>
          <w:b/>
          <w:sz w:val="26"/>
        </w:rPr>
        <w:t>ご案内</w:t>
      </w:r>
    </w:p>
    <w:p w14:paraId="1F53B96C" w14:textId="77777777" w:rsidR="007721C6" w:rsidRPr="007969B1" w:rsidRDefault="007721C6">
      <w:pPr>
        <w:pStyle w:val="a4"/>
        <w:rPr>
          <w:rFonts w:hAnsi="ＭＳ 明朝"/>
        </w:rPr>
      </w:pPr>
    </w:p>
    <w:p w14:paraId="69FD2F9C" w14:textId="77777777" w:rsidR="000B5AF5" w:rsidRPr="00A6528D" w:rsidRDefault="000B5AF5" w:rsidP="0069063F">
      <w:pPr>
        <w:pStyle w:val="a4"/>
        <w:ind w:firstLineChars="67" w:firstLine="141"/>
        <w:rPr>
          <w:rFonts w:ascii="ＭＳ Ｐ明朝" w:eastAsia="ＭＳ Ｐ明朝" w:hAnsi="ＭＳ Ｐ明朝"/>
        </w:rPr>
      </w:pPr>
      <w:r w:rsidRPr="00A6528D">
        <w:rPr>
          <w:rFonts w:ascii="ＭＳ Ｐ明朝" w:eastAsia="ＭＳ Ｐ明朝" w:hAnsi="ＭＳ Ｐ明朝" w:hint="eastAsia"/>
        </w:rPr>
        <w:t>拝啓　時下ますますご清栄のこととお喜び申し上げます。</w:t>
      </w:r>
    </w:p>
    <w:p w14:paraId="31186989" w14:textId="14765E52" w:rsidR="000B5AF5" w:rsidRPr="0069063F" w:rsidRDefault="003A1C1A" w:rsidP="000B5A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さて、令和元</w:t>
      </w:r>
      <w:r w:rsidR="000B5AF5" w:rsidRPr="00A6528D">
        <w:rPr>
          <w:rFonts w:ascii="ＭＳ Ｐ明朝" w:eastAsia="ＭＳ Ｐ明朝" w:hAnsi="ＭＳ Ｐ明朝" w:hint="eastAsia"/>
        </w:rPr>
        <w:t>年度関東・甲信越地区における研修活動の一環として、</w:t>
      </w:r>
      <w:r w:rsidR="004D5D6D" w:rsidRPr="00CD2A82">
        <w:rPr>
          <w:rFonts w:ascii="ＭＳ Ｐ明朝" w:eastAsia="ＭＳ Ｐ明朝" w:hAnsi="ＭＳ Ｐ明朝" w:hint="eastAsia"/>
        </w:rPr>
        <w:t>計装士会</w:t>
      </w:r>
      <w:r w:rsidR="00206450" w:rsidRPr="00CD2A82">
        <w:rPr>
          <w:rFonts w:ascii="ＭＳ Ｐ明朝" w:eastAsia="ＭＳ Ｐ明朝" w:hAnsi="ＭＳ Ｐ明朝" w:hint="eastAsia"/>
        </w:rPr>
        <w:t>主催</w:t>
      </w:r>
      <w:r w:rsidR="00C50C20" w:rsidRPr="00CD2A82">
        <w:rPr>
          <w:rFonts w:ascii="ＭＳ Ｐ明朝" w:eastAsia="ＭＳ Ｐ明朝" w:hAnsi="ＭＳ Ｐ明朝" w:hint="eastAsia"/>
        </w:rPr>
        <w:t>により</w:t>
      </w:r>
      <w:r w:rsidR="00A6528D" w:rsidRPr="00A6528D">
        <w:rPr>
          <w:rFonts w:ascii="ＭＳ Ｐ明朝" w:eastAsia="ＭＳ Ｐ明朝" w:hAnsi="ＭＳ Ｐ明朝" w:hint="eastAsia"/>
        </w:rPr>
        <w:t>、</w:t>
      </w:r>
      <w:r w:rsidR="000B5AF5" w:rsidRPr="00A6528D">
        <w:rPr>
          <w:rFonts w:ascii="ＭＳ Ｐ明朝" w:eastAsia="ＭＳ Ｐ明朝" w:hAnsi="ＭＳ Ｐ明朝" w:hint="eastAsia"/>
        </w:rPr>
        <w:t>下記の通り施設見学会を開催</w:t>
      </w:r>
      <w:r w:rsidR="0069063F">
        <w:rPr>
          <w:rFonts w:ascii="ＭＳ Ｐ明朝" w:eastAsia="ＭＳ Ｐ明朝" w:hAnsi="ＭＳ Ｐ明朝" w:hint="eastAsia"/>
        </w:rPr>
        <w:t>致します</w:t>
      </w:r>
      <w:r w:rsidR="000B5AF5" w:rsidRPr="00A6528D">
        <w:rPr>
          <w:rFonts w:ascii="ＭＳ Ｐ明朝" w:eastAsia="ＭＳ Ｐ明朝" w:hAnsi="ＭＳ Ｐ明朝" w:hint="eastAsia"/>
        </w:rPr>
        <w:t>。参加</w:t>
      </w:r>
      <w:r w:rsidR="004D5D6D" w:rsidRPr="00A6528D">
        <w:rPr>
          <w:rFonts w:ascii="ＭＳ Ｐ明朝" w:eastAsia="ＭＳ Ｐ明朝" w:hAnsi="ＭＳ Ｐ明朝" w:hint="eastAsia"/>
        </w:rPr>
        <w:t>ご</w:t>
      </w:r>
      <w:r w:rsidR="000B5AF5" w:rsidRPr="00A6528D">
        <w:rPr>
          <w:rFonts w:ascii="ＭＳ Ｐ明朝" w:eastAsia="ＭＳ Ｐ明朝" w:hAnsi="ＭＳ Ｐ明朝" w:hint="eastAsia"/>
        </w:rPr>
        <w:t>希望の方は</w:t>
      </w:r>
      <w:r w:rsidR="004D5D6D" w:rsidRPr="00A6528D">
        <w:rPr>
          <w:rFonts w:ascii="ＭＳ Ｐ明朝" w:eastAsia="ＭＳ Ｐ明朝" w:hAnsi="ＭＳ Ｐ明朝" w:hint="eastAsia"/>
        </w:rPr>
        <w:t>、</w:t>
      </w:r>
      <w:r w:rsidR="000B5AF5" w:rsidRPr="00A6528D">
        <w:rPr>
          <w:rFonts w:ascii="ＭＳ Ｐ明朝" w:eastAsia="ＭＳ Ｐ明朝" w:hAnsi="ＭＳ Ｐ明朝" w:hint="eastAsia"/>
        </w:rPr>
        <w:t>別紙『施設見学会申込書』により、</w:t>
      </w:r>
      <w:r w:rsidR="00B672B7">
        <w:rPr>
          <w:rFonts w:ascii="ＭＳ Ｐ明朝" w:eastAsia="ＭＳ Ｐ明朝" w:hAnsi="ＭＳ Ｐ明朝" w:hint="eastAsia"/>
        </w:rPr>
        <w:t>ダイダン</w:t>
      </w:r>
      <w:r w:rsidR="00210C02">
        <w:rPr>
          <w:rFonts w:ascii="ＭＳ Ｐ明朝" w:eastAsia="ＭＳ Ｐ明朝" w:hAnsi="ＭＳ Ｐ明朝" w:hint="eastAsia"/>
        </w:rPr>
        <w:t>(株)</w:t>
      </w:r>
      <w:r w:rsidR="0087649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島崎</w:t>
      </w:r>
      <w:r w:rsidR="000B5AF5" w:rsidRPr="00CD2A82">
        <w:rPr>
          <w:rFonts w:ascii="ＭＳ Ｐ明朝" w:eastAsia="ＭＳ Ｐ明朝" w:hAnsi="ＭＳ Ｐ明朝" w:hint="eastAsia"/>
        </w:rPr>
        <w:t>まで</w:t>
      </w:r>
      <w:r w:rsidR="000B5AF5" w:rsidRPr="00A6528D">
        <w:rPr>
          <w:rFonts w:ascii="ＭＳ Ｐ明朝" w:eastAsia="ＭＳ Ｐ明朝" w:hAnsi="ＭＳ Ｐ明朝" w:hint="eastAsia"/>
        </w:rPr>
        <w:t>、</w:t>
      </w:r>
      <w:r w:rsidR="000B5AF5" w:rsidRPr="00CD2A82">
        <w:rPr>
          <w:rFonts w:ascii="ＭＳ Ｐ明朝" w:eastAsia="ＭＳ Ｐ明朝" w:hAnsi="ＭＳ Ｐ明朝" w:hint="eastAsia"/>
          <w:b/>
        </w:rPr>
        <w:t>メール</w:t>
      </w:r>
      <w:r w:rsidR="000B5AF5" w:rsidRPr="00A6528D">
        <w:rPr>
          <w:rFonts w:ascii="ＭＳ Ｐ明朝" w:eastAsia="ＭＳ Ｐ明朝" w:hAnsi="ＭＳ Ｐ明朝" w:hint="eastAsia"/>
        </w:rPr>
        <w:t>か</w:t>
      </w:r>
      <w:r w:rsidR="000B5AF5" w:rsidRPr="00CD2A82">
        <w:rPr>
          <w:rFonts w:ascii="ＭＳ Ｐ明朝" w:eastAsia="ＭＳ Ｐ明朝" w:hAnsi="ＭＳ Ｐ明朝" w:hint="eastAsia"/>
          <w:b/>
        </w:rPr>
        <w:t>FAX</w:t>
      </w:r>
      <w:r w:rsidR="000B5AF5" w:rsidRPr="00A6528D">
        <w:rPr>
          <w:rFonts w:ascii="ＭＳ Ｐ明朝" w:eastAsia="ＭＳ Ｐ明朝" w:hAnsi="ＭＳ Ｐ明朝" w:hint="eastAsia"/>
        </w:rPr>
        <w:t>にてお申込みください。募集人員は</w:t>
      </w:r>
      <w:r w:rsidR="0001522A">
        <w:rPr>
          <w:rFonts w:ascii="ＭＳ Ｐ明朝" w:eastAsia="ＭＳ Ｐ明朝" w:hAnsi="ＭＳ Ｐ明朝" w:hint="eastAsia"/>
        </w:rPr>
        <w:t>15</w:t>
      </w:r>
      <w:r w:rsidR="000B5AF5" w:rsidRPr="00A65AE8">
        <w:rPr>
          <w:rFonts w:ascii="ＭＳ Ｐ明朝" w:eastAsia="ＭＳ Ｐ明朝" w:hAnsi="ＭＳ Ｐ明朝" w:hint="eastAsia"/>
        </w:rPr>
        <w:t>名</w:t>
      </w:r>
      <w:r w:rsidR="007C7B03">
        <w:rPr>
          <w:rFonts w:ascii="ＭＳ Ｐ明朝" w:eastAsia="ＭＳ Ｐ明朝" w:hAnsi="ＭＳ Ｐ明朝" w:hint="eastAsia"/>
        </w:rPr>
        <w:t>ですが、</w:t>
      </w:r>
      <w:r w:rsidR="007C7B03" w:rsidRPr="00914D29">
        <w:rPr>
          <w:rFonts w:hint="eastAsia"/>
        </w:rPr>
        <w:t>定員を</w:t>
      </w:r>
      <w:r w:rsidR="000B5AF5" w:rsidRPr="00914D29">
        <w:rPr>
          <w:rFonts w:hint="eastAsia"/>
        </w:rPr>
        <w:t>超えた場合</w:t>
      </w:r>
      <w:r w:rsidR="0058227E" w:rsidRPr="00914D29">
        <w:rPr>
          <w:rFonts w:hint="eastAsia"/>
        </w:rPr>
        <w:t>は</w:t>
      </w:r>
      <w:r w:rsidR="00914D29" w:rsidRPr="00914D29">
        <w:rPr>
          <w:rFonts w:hint="eastAsia"/>
        </w:rPr>
        <w:t>、申込責任者</w:t>
      </w:r>
      <w:r w:rsidR="00914D29">
        <w:rPr>
          <w:rFonts w:hint="eastAsia"/>
        </w:rPr>
        <w:t>殿を通じて</w:t>
      </w:r>
      <w:r w:rsidR="00914D29" w:rsidRPr="00914D29">
        <w:rPr>
          <w:rFonts w:hint="eastAsia"/>
        </w:rPr>
        <w:t>調整</w:t>
      </w:r>
      <w:r w:rsidR="0059752A" w:rsidRPr="00914D29">
        <w:rPr>
          <w:rFonts w:hint="eastAsia"/>
        </w:rPr>
        <w:t>させて</w:t>
      </w:r>
      <w:r w:rsidR="004D5D6D" w:rsidRPr="00914D29">
        <w:rPr>
          <w:rFonts w:hint="eastAsia"/>
        </w:rPr>
        <w:t>いただ</w:t>
      </w:r>
      <w:r w:rsidR="0058227E" w:rsidRPr="00914D29">
        <w:rPr>
          <w:rFonts w:hint="eastAsia"/>
        </w:rPr>
        <w:t>きますので</w:t>
      </w:r>
      <w:r w:rsidR="0059752A" w:rsidRPr="00914D29">
        <w:rPr>
          <w:rFonts w:hint="eastAsia"/>
        </w:rPr>
        <w:t>ご了承ください</w:t>
      </w:r>
      <w:r w:rsidR="007C7B03" w:rsidRPr="00914D29">
        <w:rPr>
          <w:rFonts w:hint="eastAsia"/>
        </w:rPr>
        <w:t>。</w:t>
      </w:r>
      <w:r w:rsidR="007C7B03">
        <w:rPr>
          <w:rFonts w:ascii="ＭＳ Ｐ明朝" w:eastAsia="ＭＳ Ｐ明朝" w:hAnsi="ＭＳ Ｐ明朝" w:hint="eastAsia"/>
        </w:rPr>
        <w:t>また、参加者に対して</w:t>
      </w:r>
      <w:r w:rsidR="000B5AF5" w:rsidRPr="00A6528D">
        <w:rPr>
          <w:rFonts w:ascii="ＭＳ Ｐ明朝" w:eastAsia="ＭＳ Ｐ明朝" w:hAnsi="ＭＳ Ｐ明朝" w:hint="eastAsia"/>
        </w:rPr>
        <w:t>改めて</w:t>
      </w:r>
      <w:r w:rsidR="007C7B03">
        <w:rPr>
          <w:rFonts w:ascii="ＭＳ Ｐ明朝" w:eastAsia="ＭＳ Ｐ明朝" w:hAnsi="ＭＳ Ｐ明朝" w:hint="eastAsia"/>
        </w:rPr>
        <w:t>の案内通知は致しま</w:t>
      </w:r>
      <w:r w:rsidR="000B5AF5" w:rsidRPr="00A6528D">
        <w:rPr>
          <w:rFonts w:ascii="ＭＳ Ｐ明朝" w:eastAsia="ＭＳ Ｐ明朝" w:hAnsi="ＭＳ Ｐ明朝" w:hint="eastAsia"/>
        </w:rPr>
        <w:t>せんので、当日直接、集合場所へ</w:t>
      </w:r>
      <w:r w:rsidR="0058227E">
        <w:rPr>
          <w:rFonts w:ascii="ＭＳ Ｐ明朝" w:eastAsia="ＭＳ Ｐ明朝" w:hAnsi="ＭＳ Ｐ明朝" w:hint="eastAsia"/>
        </w:rPr>
        <w:t>お</w:t>
      </w:r>
      <w:r w:rsidR="000B5AF5" w:rsidRPr="00A6528D">
        <w:rPr>
          <w:rFonts w:ascii="ＭＳ Ｐ明朝" w:eastAsia="ＭＳ Ｐ明朝" w:hAnsi="ＭＳ Ｐ明朝" w:hint="eastAsia"/>
        </w:rPr>
        <w:t>集</w:t>
      </w:r>
      <w:r w:rsidR="0058227E">
        <w:rPr>
          <w:rFonts w:ascii="ＭＳ Ｐ明朝" w:eastAsia="ＭＳ Ｐ明朝" w:hAnsi="ＭＳ Ｐ明朝" w:hint="eastAsia"/>
        </w:rPr>
        <w:t>まり</w:t>
      </w:r>
      <w:r w:rsidR="000B5AF5" w:rsidRPr="00A6528D">
        <w:rPr>
          <w:rFonts w:ascii="ＭＳ Ｐ明朝" w:eastAsia="ＭＳ Ｐ明朝" w:hAnsi="ＭＳ Ｐ明朝" w:hint="eastAsia"/>
        </w:rPr>
        <w:t>いただきますようお願い</w:t>
      </w:r>
      <w:r w:rsidR="007C7B03">
        <w:rPr>
          <w:rFonts w:ascii="ＭＳ Ｐ明朝" w:eastAsia="ＭＳ Ｐ明朝" w:hAnsi="ＭＳ Ｐ明朝" w:hint="eastAsia"/>
        </w:rPr>
        <w:t>申し上げます</w:t>
      </w:r>
      <w:r w:rsidR="000B5AF5" w:rsidRPr="00A6528D">
        <w:rPr>
          <w:rFonts w:ascii="ＭＳ Ｐ明朝" w:eastAsia="ＭＳ Ｐ明朝" w:hAnsi="ＭＳ Ｐ明朝" w:hint="eastAsia"/>
        </w:rPr>
        <w:t>。</w:t>
      </w:r>
    </w:p>
    <w:p w14:paraId="10957BE6" w14:textId="77777777" w:rsidR="007721C6" w:rsidRPr="00A6528D" w:rsidRDefault="007721C6" w:rsidP="0069063F">
      <w:pPr>
        <w:ind w:firstLineChars="4150" w:firstLine="8715"/>
        <w:jc w:val="left"/>
        <w:rPr>
          <w:rFonts w:ascii="ＭＳ Ｐ明朝" w:eastAsia="ＭＳ Ｐ明朝" w:hAnsi="ＭＳ Ｐ明朝"/>
        </w:rPr>
      </w:pPr>
      <w:r w:rsidRPr="00A6528D">
        <w:rPr>
          <w:rFonts w:ascii="ＭＳ Ｐ明朝" w:eastAsia="ＭＳ Ｐ明朝" w:hAnsi="ＭＳ Ｐ明朝" w:hint="eastAsia"/>
        </w:rPr>
        <w:t>敬</w:t>
      </w:r>
      <w:r w:rsidR="00E00737">
        <w:rPr>
          <w:rFonts w:ascii="ＭＳ Ｐ明朝" w:eastAsia="ＭＳ Ｐ明朝" w:hAnsi="ＭＳ Ｐ明朝" w:hint="eastAsia"/>
        </w:rPr>
        <w:t xml:space="preserve">　</w:t>
      </w:r>
      <w:r w:rsidRPr="00A6528D">
        <w:rPr>
          <w:rFonts w:ascii="ＭＳ Ｐ明朝" w:eastAsia="ＭＳ Ｐ明朝" w:hAnsi="ＭＳ Ｐ明朝" w:hint="eastAsia"/>
        </w:rPr>
        <w:t>具</w:t>
      </w:r>
    </w:p>
    <w:p w14:paraId="51BED2D6" w14:textId="77777777" w:rsidR="007721C6" w:rsidRDefault="007721C6" w:rsidP="0001785E">
      <w:pPr>
        <w:pStyle w:val="a6"/>
        <w:jc w:val="both"/>
        <w:rPr>
          <w:rFonts w:hAnsi="ＭＳ 明朝"/>
        </w:rPr>
      </w:pPr>
    </w:p>
    <w:p w14:paraId="20AB42FF" w14:textId="77777777" w:rsidR="007721C6" w:rsidRDefault="007721C6">
      <w:pPr>
        <w:pStyle w:val="a6"/>
        <w:rPr>
          <w:rFonts w:hAnsi="ＭＳ 明朝"/>
        </w:rPr>
      </w:pPr>
      <w:r>
        <w:rPr>
          <w:rFonts w:hAnsi="ＭＳ 明朝" w:hint="eastAsia"/>
        </w:rPr>
        <w:t>記</w:t>
      </w:r>
    </w:p>
    <w:p w14:paraId="6535EFA6" w14:textId="77777777" w:rsidR="007721C6" w:rsidRDefault="007721C6" w:rsidP="00CA0CAF">
      <w:pPr>
        <w:jc w:val="left"/>
        <w:rPr>
          <w:rFonts w:hAnsi="ＭＳ 明朝"/>
        </w:rPr>
      </w:pPr>
    </w:p>
    <w:p w14:paraId="6137AA4A" w14:textId="755B8337" w:rsidR="007721C6" w:rsidRDefault="00EC4726" w:rsidP="00CA0CAF">
      <w:pPr>
        <w:jc w:val="left"/>
        <w:rPr>
          <w:rFonts w:hAnsi="ＭＳ 明朝"/>
        </w:rPr>
      </w:pPr>
      <w:r>
        <w:rPr>
          <w:rFonts w:hAnsi="ＭＳ 明朝" w:hint="eastAsia"/>
        </w:rPr>
        <w:t>1</w:t>
      </w:r>
      <w:r w:rsidR="00282BAA">
        <w:rPr>
          <w:rFonts w:hAnsi="ＭＳ 明朝" w:hint="eastAsia"/>
        </w:rPr>
        <w:t xml:space="preserve">．見学日時　　　</w:t>
      </w:r>
      <w:r w:rsidR="00282BAA" w:rsidRPr="00D141FD">
        <w:rPr>
          <w:rFonts w:hAnsi="ＭＳ 明朝" w:hint="eastAsia"/>
          <w:color w:val="FF0000"/>
        </w:rPr>
        <w:t>令和</w:t>
      </w:r>
      <w:r w:rsidR="0024488B" w:rsidRPr="00D141FD">
        <w:rPr>
          <w:rFonts w:hAnsi="ＭＳ 明朝" w:hint="eastAsia"/>
          <w:color w:val="FF0000"/>
        </w:rPr>
        <w:t>6</w:t>
      </w:r>
      <w:r w:rsidR="007721C6" w:rsidRPr="00D141FD">
        <w:rPr>
          <w:rFonts w:hAnsi="ＭＳ 明朝" w:hint="eastAsia"/>
          <w:color w:val="FF0000"/>
        </w:rPr>
        <w:t>年</w:t>
      </w:r>
      <w:r w:rsidR="0067667D" w:rsidRPr="00D141FD">
        <w:rPr>
          <w:rFonts w:hAnsi="ＭＳ 明朝" w:hint="eastAsia"/>
          <w:color w:val="FF0000"/>
        </w:rPr>
        <w:t>8</w:t>
      </w:r>
      <w:r w:rsidR="007721C6" w:rsidRPr="00D141FD">
        <w:rPr>
          <w:rFonts w:hAnsi="ＭＳ 明朝" w:hint="eastAsia"/>
          <w:color w:val="FF0000"/>
        </w:rPr>
        <w:t>月</w:t>
      </w:r>
      <w:r w:rsidR="0010474D" w:rsidRPr="00D141FD">
        <w:rPr>
          <w:rFonts w:hAnsi="ＭＳ 明朝" w:hint="eastAsia"/>
          <w:color w:val="FF0000"/>
        </w:rPr>
        <w:t>30</w:t>
      </w:r>
      <w:r w:rsidR="007721C6" w:rsidRPr="00D141FD">
        <w:rPr>
          <w:rFonts w:hAnsi="ＭＳ 明朝" w:hint="eastAsia"/>
          <w:color w:val="FF0000"/>
        </w:rPr>
        <w:t>日（</w:t>
      </w:r>
      <w:r w:rsidR="00DC4FDF">
        <w:rPr>
          <w:rFonts w:hAnsi="ＭＳ 明朝" w:hint="eastAsia"/>
          <w:color w:val="FF0000"/>
        </w:rPr>
        <w:t>金</w:t>
      </w:r>
      <w:r w:rsidR="007721C6" w:rsidRPr="00D141FD">
        <w:rPr>
          <w:rFonts w:hAnsi="ＭＳ 明朝" w:hint="eastAsia"/>
          <w:color w:val="FF0000"/>
        </w:rPr>
        <w:t>）</w:t>
      </w:r>
      <w:r w:rsidR="00E261D5" w:rsidRPr="00D141FD">
        <w:rPr>
          <w:rFonts w:hAnsi="ＭＳ 明朝" w:hint="eastAsia"/>
          <w:color w:val="FF0000"/>
        </w:rPr>
        <w:t xml:space="preserve">　</w:t>
      </w:r>
      <w:r w:rsidR="00AD46D8" w:rsidRPr="00D141FD">
        <w:rPr>
          <w:rFonts w:hAnsi="ＭＳ 明朝" w:hint="eastAsia"/>
          <w:color w:val="FF0000"/>
        </w:rPr>
        <w:t>1</w:t>
      </w:r>
      <w:r w:rsidR="004E5EC5" w:rsidRPr="00D141FD">
        <w:rPr>
          <w:rFonts w:hAnsi="ＭＳ 明朝" w:hint="eastAsia"/>
          <w:color w:val="FF0000"/>
        </w:rPr>
        <w:t>4</w:t>
      </w:r>
      <w:r w:rsidR="00AD46D8" w:rsidRPr="00D141FD">
        <w:rPr>
          <w:rFonts w:hAnsi="ＭＳ 明朝" w:hint="eastAsia"/>
          <w:color w:val="FF0000"/>
        </w:rPr>
        <w:t>：00</w:t>
      </w:r>
      <w:r w:rsidR="007721C6" w:rsidRPr="00D141FD">
        <w:rPr>
          <w:rFonts w:hAnsi="ＭＳ 明朝" w:hint="eastAsia"/>
          <w:color w:val="FF0000"/>
        </w:rPr>
        <w:t>～</w:t>
      </w:r>
      <w:r w:rsidR="00AD46D8" w:rsidRPr="00D141FD">
        <w:rPr>
          <w:rFonts w:hAnsi="ＭＳ 明朝" w:hint="eastAsia"/>
          <w:color w:val="FF0000"/>
        </w:rPr>
        <w:t>1</w:t>
      </w:r>
      <w:r w:rsidR="004E5EC5" w:rsidRPr="00D141FD">
        <w:rPr>
          <w:rFonts w:hAnsi="ＭＳ 明朝" w:hint="eastAsia"/>
          <w:color w:val="FF0000"/>
        </w:rPr>
        <w:t>6</w:t>
      </w:r>
      <w:r w:rsidR="007721C6" w:rsidRPr="00D141FD">
        <w:rPr>
          <w:rFonts w:hAnsi="ＭＳ 明朝" w:hint="eastAsia"/>
          <w:color w:val="FF0000"/>
        </w:rPr>
        <w:t>：</w:t>
      </w:r>
      <w:r w:rsidR="00AD46D8" w:rsidRPr="00D141FD">
        <w:rPr>
          <w:rFonts w:hAnsi="ＭＳ 明朝" w:hint="eastAsia"/>
          <w:color w:val="FF0000"/>
        </w:rPr>
        <w:t>30</w:t>
      </w:r>
    </w:p>
    <w:p w14:paraId="2F8CC3CF" w14:textId="77777777" w:rsidR="007721C6" w:rsidRPr="0010474D" w:rsidRDefault="007721C6" w:rsidP="00CA0CAF">
      <w:pPr>
        <w:jc w:val="left"/>
        <w:rPr>
          <w:rFonts w:hAnsi="ＭＳ 明朝"/>
        </w:rPr>
      </w:pPr>
    </w:p>
    <w:p w14:paraId="46409764" w14:textId="77777777" w:rsidR="00BF654C" w:rsidRPr="00C0421E" w:rsidRDefault="00BF654C" w:rsidP="00CA0CAF">
      <w:pPr>
        <w:jc w:val="left"/>
        <w:rPr>
          <w:rFonts w:hAnsi="ＭＳ 明朝"/>
        </w:rPr>
      </w:pPr>
    </w:p>
    <w:p w14:paraId="68713ECB" w14:textId="77777777" w:rsidR="00973999" w:rsidRPr="004E5EC5" w:rsidRDefault="00EC4726" w:rsidP="00973999">
      <w:pPr>
        <w:ind w:left="1978" w:hangingChars="942" w:hanging="1978"/>
        <w:jc w:val="left"/>
        <w:rPr>
          <w:rFonts w:hAnsi="ＭＳ 明朝"/>
        </w:rPr>
      </w:pPr>
      <w:r>
        <w:rPr>
          <w:rFonts w:hAnsi="ＭＳ 明朝" w:hint="eastAsia"/>
        </w:rPr>
        <w:t>2</w:t>
      </w:r>
      <w:r w:rsidR="007251E9" w:rsidRPr="00CB6ED6">
        <w:rPr>
          <w:rFonts w:hAnsi="ＭＳ 明朝" w:hint="eastAsia"/>
        </w:rPr>
        <w:t>．集合時間</w:t>
      </w:r>
      <w:r w:rsidR="007721C6" w:rsidRPr="00CB6ED6">
        <w:rPr>
          <w:rFonts w:hAnsi="ＭＳ 明朝" w:hint="eastAsia"/>
        </w:rPr>
        <w:t xml:space="preserve">　　</w:t>
      </w:r>
      <w:r w:rsidR="00D31AFC" w:rsidRPr="00CB6ED6">
        <w:rPr>
          <w:rFonts w:hAnsi="ＭＳ 明朝" w:hint="eastAsia"/>
        </w:rPr>
        <w:t xml:space="preserve">　</w:t>
      </w:r>
      <w:r w:rsidR="0024488B" w:rsidRPr="005F7DD4">
        <w:rPr>
          <w:rFonts w:hAnsi="ＭＳ 明朝" w:hint="eastAsia"/>
        </w:rPr>
        <w:t>1</w:t>
      </w:r>
      <w:r w:rsidR="00FD2CC9">
        <w:rPr>
          <w:rFonts w:hAnsi="ＭＳ 明朝" w:hint="eastAsia"/>
        </w:rPr>
        <w:t>4</w:t>
      </w:r>
      <w:r w:rsidR="0024488B" w:rsidRPr="005F7DD4">
        <w:rPr>
          <w:rFonts w:hAnsi="ＭＳ 明朝"/>
        </w:rPr>
        <w:t>:</w:t>
      </w:r>
      <w:r w:rsidR="004E5EC5">
        <w:rPr>
          <w:rFonts w:hAnsi="ＭＳ 明朝" w:hint="eastAsia"/>
        </w:rPr>
        <w:t>0</w:t>
      </w:r>
      <w:r w:rsidR="0024488B" w:rsidRPr="005F7DD4">
        <w:rPr>
          <w:rFonts w:hAnsi="ＭＳ 明朝"/>
        </w:rPr>
        <w:t>0</w:t>
      </w:r>
      <w:r w:rsidR="00AE4CDC" w:rsidRPr="00CB6ED6">
        <w:rPr>
          <w:rFonts w:hAnsi="ＭＳ 明朝" w:hint="eastAsia"/>
        </w:rPr>
        <w:t xml:space="preserve"> </w:t>
      </w:r>
      <w:r w:rsidR="00973999">
        <w:rPr>
          <w:rFonts w:hAnsi="ＭＳ 明朝"/>
        </w:rPr>
        <w:t>(</w:t>
      </w:r>
      <w:r w:rsidR="00973999">
        <w:rPr>
          <w:rFonts w:hAnsi="ＭＳ 明朝" w:hint="eastAsia"/>
        </w:rPr>
        <w:t>KDDI ART GALLERY</w:t>
      </w:r>
      <w:r w:rsidR="00973999">
        <w:rPr>
          <w:rFonts w:hAnsi="ＭＳ 明朝"/>
        </w:rPr>
        <w:t xml:space="preserve"> </w:t>
      </w:r>
      <w:r w:rsidR="00973999">
        <w:rPr>
          <w:rFonts w:hAnsi="ＭＳ 明朝" w:hint="eastAsia"/>
        </w:rPr>
        <w:t xml:space="preserve">見学時間 </w:t>
      </w:r>
      <w:r w:rsidR="00973999">
        <w:rPr>
          <w:rFonts w:hAnsi="ＭＳ 明朝"/>
        </w:rPr>
        <w:t>14:00</w:t>
      </w:r>
      <w:r w:rsidR="00973999">
        <w:rPr>
          <w:rFonts w:hAnsi="ＭＳ 明朝" w:hint="eastAsia"/>
        </w:rPr>
        <w:t>～14:50)</w:t>
      </w:r>
    </w:p>
    <w:p w14:paraId="19FFAF72" w14:textId="6D4FE6C1" w:rsidR="00F81A7C" w:rsidRDefault="00973999" w:rsidP="0001522A">
      <w:pPr>
        <w:ind w:firstLineChars="850" w:firstLine="1785"/>
        <w:jc w:val="left"/>
        <w:rPr>
          <w:rFonts w:hAnsi="ＭＳ 明朝"/>
        </w:rPr>
      </w:pPr>
      <w:r>
        <w:rPr>
          <w:rFonts w:hAnsi="ＭＳ 明朝"/>
        </w:rPr>
        <w:t>14:50</w:t>
      </w:r>
      <w:r w:rsidR="0001522A">
        <w:rPr>
          <w:rFonts w:hAnsi="ＭＳ 明朝"/>
        </w:rPr>
        <w:t xml:space="preserve"> </w:t>
      </w:r>
      <w:r w:rsidR="0024488B">
        <w:rPr>
          <w:rFonts w:hAnsi="ＭＳ 明朝"/>
        </w:rPr>
        <w:t>(</w:t>
      </w:r>
      <w:r w:rsidR="004E5EC5">
        <w:rPr>
          <w:rFonts w:hAnsi="ＭＳ 明朝" w:hint="eastAsia"/>
        </w:rPr>
        <w:t>KDDI MUSEUM</w:t>
      </w:r>
      <w:r>
        <w:rPr>
          <w:rFonts w:hAnsi="ＭＳ 明朝"/>
        </w:rPr>
        <w:t xml:space="preserve">      </w:t>
      </w:r>
      <w:r w:rsidR="0024488B">
        <w:rPr>
          <w:rFonts w:hAnsi="ＭＳ 明朝" w:hint="eastAsia"/>
        </w:rPr>
        <w:t>見学時間 15:</w:t>
      </w:r>
      <w:r w:rsidR="00FD2CC9">
        <w:rPr>
          <w:rFonts w:hAnsi="ＭＳ 明朝" w:hint="eastAsia"/>
        </w:rPr>
        <w:t>00</w:t>
      </w:r>
      <w:r w:rsidR="0024488B">
        <w:rPr>
          <w:rFonts w:hAnsi="ＭＳ 明朝" w:hint="eastAsia"/>
        </w:rPr>
        <w:t>～16</w:t>
      </w:r>
      <w:r>
        <w:rPr>
          <w:rFonts w:hAnsi="ＭＳ 明朝" w:hint="eastAsia"/>
        </w:rPr>
        <w:t>:</w:t>
      </w:r>
      <w:r w:rsidR="00FD2CC9">
        <w:rPr>
          <w:rFonts w:hAnsi="ＭＳ 明朝" w:hint="eastAsia"/>
        </w:rPr>
        <w:t>30</w:t>
      </w:r>
      <w:r w:rsidR="0024488B">
        <w:rPr>
          <w:rFonts w:hAnsi="ＭＳ 明朝"/>
        </w:rPr>
        <w:t>)</w:t>
      </w:r>
    </w:p>
    <w:p w14:paraId="2F82C344" w14:textId="14E01255" w:rsidR="004E5EC5" w:rsidRPr="004E5EC5" w:rsidRDefault="004E5EC5" w:rsidP="00B672B7">
      <w:pPr>
        <w:ind w:left="1978" w:hangingChars="942" w:hanging="1978"/>
        <w:jc w:val="left"/>
        <w:rPr>
          <w:rFonts w:hAnsi="ＭＳ 明朝"/>
        </w:rPr>
      </w:pPr>
      <w:r>
        <w:rPr>
          <w:rFonts w:hAnsi="ＭＳ 明朝"/>
        </w:rPr>
        <w:t xml:space="preserve">                       </w:t>
      </w:r>
    </w:p>
    <w:p w14:paraId="00FA76DE" w14:textId="77777777" w:rsidR="00BF654C" w:rsidRPr="00CB6ED6" w:rsidRDefault="00BF654C" w:rsidP="00B672B7">
      <w:pPr>
        <w:ind w:left="1978" w:hangingChars="942" w:hanging="1978"/>
        <w:jc w:val="left"/>
        <w:rPr>
          <w:rFonts w:hAnsi="ＭＳ 明朝"/>
        </w:rPr>
      </w:pPr>
    </w:p>
    <w:p w14:paraId="23AEDCF2" w14:textId="35142F40" w:rsidR="0059752A" w:rsidRDefault="00EC4726" w:rsidP="00CA0CAF">
      <w:pPr>
        <w:ind w:left="2310" w:hangingChars="1100" w:hanging="2310"/>
        <w:jc w:val="left"/>
        <w:rPr>
          <w:rFonts w:hAnsi="ＭＳ 明朝"/>
        </w:rPr>
      </w:pPr>
      <w:r>
        <w:rPr>
          <w:rFonts w:hAnsi="ＭＳ 明朝" w:hint="eastAsia"/>
        </w:rPr>
        <w:t>3</w:t>
      </w:r>
      <w:r w:rsidR="007721C6" w:rsidRPr="00CB6ED6">
        <w:rPr>
          <w:rFonts w:hAnsi="ＭＳ 明朝" w:hint="eastAsia"/>
        </w:rPr>
        <w:t>．集合場所</w:t>
      </w:r>
      <w:r w:rsidR="007721C6" w:rsidRPr="00CB6ED6">
        <w:rPr>
          <w:rFonts w:hAnsi="ＭＳ 明朝" w:hint="eastAsia"/>
          <w:kern w:val="0"/>
        </w:rPr>
        <w:t xml:space="preserve">    </w:t>
      </w:r>
      <w:r w:rsidR="00CA0CAF" w:rsidRPr="00CB6ED6">
        <w:rPr>
          <w:rFonts w:hAnsi="ＭＳ 明朝" w:hint="eastAsia"/>
          <w:kern w:val="0"/>
        </w:rPr>
        <w:t xml:space="preserve">　</w:t>
      </w:r>
      <w:r w:rsidR="005F7DD4" w:rsidRPr="005F7DD4">
        <w:rPr>
          <w:rFonts w:hAnsi="ＭＳ 明朝" w:hint="eastAsia"/>
          <w:kern w:val="0"/>
        </w:rPr>
        <w:t>東京都多摩市鶴巻3-5-3　LINKFOREST　2F</w:t>
      </w:r>
      <w:r w:rsidR="00CC1E67">
        <w:rPr>
          <w:rFonts w:hAnsi="ＭＳ 明朝" w:hint="eastAsia"/>
          <w:kern w:val="0"/>
        </w:rPr>
        <w:t>ロビー</w:t>
      </w:r>
      <w:r w:rsidR="00A063A5" w:rsidRPr="005F7DD4">
        <w:rPr>
          <w:rFonts w:hAnsi="ＭＳ 明朝" w:hint="eastAsia"/>
          <w:kern w:val="0"/>
        </w:rPr>
        <w:t xml:space="preserve">　</w:t>
      </w:r>
      <w:r w:rsidR="006D1311" w:rsidRPr="005F7DD4">
        <w:rPr>
          <w:rFonts w:hAnsi="ＭＳ 明朝" w:hint="eastAsia"/>
          <w:kern w:val="0"/>
        </w:rPr>
        <w:t xml:space="preserve">　</w:t>
      </w:r>
      <w:r w:rsidR="00CA0CAF" w:rsidRPr="005F7DD4">
        <w:rPr>
          <w:rFonts w:hAnsi="ＭＳ 明朝" w:hint="eastAsia"/>
        </w:rPr>
        <w:t>（</w:t>
      </w:r>
      <w:r w:rsidR="00D31AFC" w:rsidRPr="005F7DD4">
        <w:rPr>
          <w:rFonts w:hAnsi="ＭＳ 明朝" w:hint="eastAsia"/>
        </w:rPr>
        <w:t>添付案内図を参照）</w:t>
      </w:r>
    </w:p>
    <w:p w14:paraId="065EEF88" w14:textId="77777777" w:rsidR="001406FA" w:rsidRPr="001406FA" w:rsidRDefault="001406FA" w:rsidP="00CA0CAF">
      <w:pPr>
        <w:ind w:left="2310" w:hangingChars="1100" w:hanging="231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14:paraId="358253AF" w14:textId="67817924" w:rsidR="002C7593" w:rsidRDefault="00EC4726" w:rsidP="0024488B">
      <w:pPr>
        <w:ind w:left="2310" w:hangingChars="1100" w:hanging="2310"/>
        <w:jc w:val="left"/>
        <w:rPr>
          <w:rFonts w:hAnsi="ＭＳ 明朝"/>
        </w:rPr>
      </w:pPr>
      <w:r>
        <w:rPr>
          <w:rFonts w:hAnsi="ＭＳ 明朝" w:hint="eastAsia"/>
        </w:rPr>
        <w:t>4</w:t>
      </w:r>
      <w:r w:rsidR="007721C6">
        <w:rPr>
          <w:rFonts w:hAnsi="ＭＳ 明朝" w:hint="eastAsia"/>
        </w:rPr>
        <w:t>．見学</w:t>
      </w:r>
      <w:r w:rsidR="006B64B1">
        <w:rPr>
          <w:rFonts w:hAnsi="ＭＳ 明朝" w:hint="eastAsia"/>
        </w:rPr>
        <w:t>場所</w:t>
      </w:r>
      <w:r w:rsidR="007721C6">
        <w:rPr>
          <w:rFonts w:hAnsi="ＭＳ 明朝" w:hint="eastAsia"/>
        </w:rPr>
        <w:t xml:space="preserve">　　　</w:t>
      </w:r>
      <w:r w:rsidR="005F7DD4">
        <w:rPr>
          <w:rFonts w:hAnsi="ＭＳ 明朝" w:hint="eastAsia"/>
        </w:rPr>
        <w:t>ＫＤＤＩ　ＭＵＳＥＵＭ</w:t>
      </w:r>
    </w:p>
    <w:p w14:paraId="31C26AEE" w14:textId="3427CEE7" w:rsidR="000D2E31" w:rsidRDefault="000D2E31" w:rsidP="004479BA">
      <w:pPr>
        <w:ind w:leftChars="-1" w:left="1842" w:rightChars="-150" w:right="-315" w:hangingChars="878" w:hanging="1844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14:paraId="19535E08" w14:textId="277BFC15" w:rsidR="005F7DD4" w:rsidRDefault="00EC4726" w:rsidP="000E28ED">
      <w:pPr>
        <w:ind w:leftChars="-1" w:left="1842" w:rightChars="-150" w:right="-315" w:hangingChars="878" w:hanging="1844"/>
        <w:jc w:val="left"/>
        <w:rPr>
          <w:rFonts w:hAnsi="ＭＳ 明朝"/>
          <w:szCs w:val="21"/>
        </w:rPr>
      </w:pPr>
      <w:r>
        <w:rPr>
          <w:rFonts w:hAnsi="ＭＳ 明朝" w:hint="eastAsia"/>
        </w:rPr>
        <w:t>5</w:t>
      </w:r>
      <w:r w:rsidR="007721C6">
        <w:rPr>
          <w:rFonts w:hAnsi="ＭＳ 明朝" w:hint="eastAsia"/>
        </w:rPr>
        <w:t xml:space="preserve">．見学内容　</w:t>
      </w:r>
      <w:r w:rsidR="00D70FCC">
        <w:rPr>
          <w:rFonts w:hAnsi="ＭＳ 明朝" w:hint="eastAsia"/>
        </w:rPr>
        <w:t xml:space="preserve">　　</w:t>
      </w:r>
      <w:r w:rsidR="005F7DD4">
        <w:rPr>
          <w:rFonts w:hAnsi="ＭＳ 明朝" w:hint="eastAsia"/>
        </w:rPr>
        <w:t>通信の総明期から衛星そして光ケーブルを使った現代へ通信技術の発展　　　　　　　　がどのようにして世界を豊かにしていったのか</w:t>
      </w:r>
      <w:r w:rsidR="00FD2CC9">
        <w:rPr>
          <w:rFonts w:hAnsi="ＭＳ 明朝" w:hint="eastAsia"/>
        </w:rPr>
        <w:t>スタッフが案内してくれます</w:t>
      </w:r>
    </w:p>
    <w:p w14:paraId="6FF4BF63" w14:textId="2D097BE4" w:rsidR="00BF654C" w:rsidRPr="00BA3870" w:rsidRDefault="00DC1501" w:rsidP="0024488B">
      <w:pPr>
        <w:ind w:leftChars="-1" w:left="1842" w:rightChars="-150" w:right="-315" w:hangingChars="878" w:hanging="1844"/>
        <w:jc w:val="left"/>
        <w:rPr>
          <w:rFonts w:hAnsi="ＭＳ 明朝"/>
        </w:rPr>
      </w:pPr>
      <w:r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</w:rPr>
        <w:t xml:space="preserve">　　　　　　　</w:t>
      </w:r>
      <w:r w:rsidR="0093187A">
        <w:rPr>
          <w:rFonts w:hAnsi="ＭＳ 明朝" w:hint="eastAsia"/>
        </w:rPr>
        <w:t xml:space="preserve">　</w:t>
      </w:r>
    </w:p>
    <w:p w14:paraId="1B5F2025" w14:textId="68E2EE32" w:rsidR="00975975" w:rsidRDefault="00EC4726" w:rsidP="00CA0CAF">
      <w:pPr>
        <w:jc w:val="left"/>
        <w:rPr>
          <w:rFonts w:hAnsi="ＭＳ 明朝"/>
        </w:rPr>
      </w:pPr>
      <w:r>
        <w:rPr>
          <w:rFonts w:hAnsi="ＭＳ 明朝" w:hint="eastAsia"/>
        </w:rPr>
        <w:t>6</w:t>
      </w:r>
      <w:r w:rsidR="007721C6">
        <w:rPr>
          <w:rFonts w:hAnsi="ＭＳ 明朝" w:hint="eastAsia"/>
        </w:rPr>
        <w:t xml:space="preserve">．募集人数　    </w:t>
      </w:r>
      <w:r w:rsidR="0001522A">
        <w:rPr>
          <w:rFonts w:hAnsi="ＭＳ 明朝" w:hint="eastAsia"/>
        </w:rPr>
        <w:t>15</w:t>
      </w:r>
      <w:r w:rsidR="007721C6" w:rsidRPr="000E4C6C">
        <w:rPr>
          <w:rFonts w:hAnsi="ＭＳ 明朝" w:hint="eastAsia"/>
        </w:rPr>
        <w:t>名</w:t>
      </w:r>
    </w:p>
    <w:p w14:paraId="66307157" w14:textId="77777777" w:rsidR="00BF654C" w:rsidRPr="0028228C" w:rsidRDefault="00BF654C" w:rsidP="00CA0CAF">
      <w:pPr>
        <w:jc w:val="left"/>
        <w:rPr>
          <w:rFonts w:hAnsi="ＭＳ 明朝"/>
        </w:rPr>
      </w:pPr>
    </w:p>
    <w:p w14:paraId="6B791622" w14:textId="4D3FB00D" w:rsidR="007251E9" w:rsidRDefault="00EC4726" w:rsidP="001406FA">
      <w:pPr>
        <w:ind w:left="1890" w:hangingChars="900" w:hanging="1890"/>
        <w:jc w:val="left"/>
        <w:rPr>
          <w:rFonts w:hAnsi="ＭＳ 明朝"/>
        </w:rPr>
      </w:pPr>
      <w:r>
        <w:rPr>
          <w:rFonts w:hAnsi="ＭＳ 明朝" w:hint="eastAsia"/>
        </w:rPr>
        <w:t>7</w:t>
      </w:r>
      <w:r w:rsidR="007721C6">
        <w:rPr>
          <w:rFonts w:hAnsi="ＭＳ 明朝" w:hint="eastAsia"/>
        </w:rPr>
        <w:t>．参加費</w:t>
      </w:r>
      <w:r w:rsidR="00827D24">
        <w:rPr>
          <w:rFonts w:hAnsi="ＭＳ 明朝" w:hint="eastAsia"/>
        </w:rPr>
        <w:t xml:space="preserve">　　　　</w:t>
      </w:r>
      <w:r w:rsidR="0024488B">
        <w:rPr>
          <w:rFonts w:hAnsi="ＭＳ 明朝" w:hint="eastAsia"/>
        </w:rPr>
        <w:t>無料</w:t>
      </w:r>
      <w:r w:rsidR="001406FA">
        <w:rPr>
          <w:rFonts w:hAnsi="ＭＳ 明朝" w:hint="eastAsia"/>
        </w:rPr>
        <w:t>（集合場所までの交通費は各自負担お願いします）</w:t>
      </w:r>
    </w:p>
    <w:p w14:paraId="5CDD5051" w14:textId="035FE0C6" w:rsidR="0000284A" w:rsidRDefault="0000284A" w:rsidP="001406FA">
      <w:pPr>
        <w:ind w:left="1890" w:hangingChars="900" w:hanging="189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 </w:t>
      </w:r>
    </w:p>
    <w:p w14:paraId="1F52F60A" w14:textId="77777777" w:rsidR="00E261D5" w:rsidRPr="0094759D" w:rsidRDefault="00E261D5">
      <w:pPr>
        <w:widowControl/>
        <w:jc w:val="left"/>
        <w:rPr>
          <w:rFonts w:hAnsi="ＭＳ 明朝"/>
        </w:rPr>
      </w:pPr>
    </w:p>
    <w:p w14:paraId="108648CB" w14:textId="6F1FBDF1" w:rsidR="007721C6" w:rsidRDefault="0067667D" w:rsidP="00BC3079">
      <w:pPr>
        <w:jc w:val="left"/>
        <w:rPr>
          <w:rFonts w:hAnsi="ＭＳ 明朝"/>
        </w:rPr>
      </w:pPr>
      <w:r>
        <w:rPr>
          <w:rFonts w:hAnsi="ＭＳ 明朝" w:hint="eastAsia"/>
        </w:rPr>
        <w:t>8</w:t>
      </w:r>
      <w:r w:rsidR="007721C6">
        <w:rPr>
          <w:rFonts w:hAnsi="ＭＳ 明朝" w:hint="eastAsia"/>
        </w:rPr>
        <w:t>．注意事項</w:t>
      </w:r>
      <w:r w:rsidR="0001522A">
        <w:rPr>
          <w:rFonts w:hAnsi="ＭＳ 明朝" w:hint="eastAsia"/>
        </w:rPr>
        <w:t xml:space="preserve"> </w:t>
      </w:r>
      <w:r w:rsidR="0001522A">
        <w:rPr>
          <w:rFonts w:hAnsi="ＭＳ 明朝"/>
        </w:rPr>
        <w:t xml:space="preserve">    </w:t>
      </w:r>
      <w:r w:rsidR="0001522A">
        <w:rPr>
          <w:rFonts w:hAnsi="ＭＳ 明朝" w:hint="eastAsia"/>
        </w:rPr>
        <w:t>入場券は計装士会で購入しお渡しします</w:t>
      </w:r>
    </w:p>
    <w:p w14:paraId="700BFD48" w14:textId="2E49E36A" w:rsidR="00CC1E67" w:rsidRDefault="0094759D" w:rsidP="00CC1E67">
      <w:pPr>
        <w:ind w:firstLineChars="300" w:firstLine="630"/>
        <w:jc w:val="left"/>
      </w:pPr>
      <w:r>
        <w:rPr>
          <w:rFonts w:hint="eastAsia"/>
        </w:rPr>
        <w:t xml:space="preserve">　　　　　</w:t>
      </w:r>
      <w:r w:rsidR="0001522A">
        <w:rPr>
          <w:rFonts w:hint="eastAsia"/>
        </w:rPr>
        <w:t>入場券1枚でKDDI</w:t>
      </w:r>
      <w:r w:rsidR="0001522A">
        <w:t xml:space="preserve"> </w:t>
      </w:r>
      <w:r w:rsidR="0001522A">
        <w:rPr>
          <w:rFonts w:hint="eastAsia"/>
        </w:rPr>
        <w:t>MUSEUM・KDDI ART GALLERY両施設を利用できます</w:t>
      </w:r>
    </w:p>
    <w:p w14:paraId="4F65182A" w14:textId="6265818A" w:rsidR="00163AFC" w:rsidRDefault="00163AFC" w:rsidP="009363A9">
      <w:pPr>
        <w:ind w:firstLineChars="300" w:firstLine="630"/>
        <w:jc w:val="left"/>
      </w:pPr>
    </w:p>
    <w:p w14:paraId="1700AEA4" w14:textId="77777777" w:rsidR="007721C6" w:rsidRPr="00410F4A" w:rsidRDefault="007721C6" w:rsidP="00BC3079">
      <w:pPr>
        <w:jc w:val="left"/>
        <w:rPr>
          <w:rFonts w:hAnsi="ＭＳ 明朝"/>
        </w:rPr>
      </w:pPr>
    </w:p>
    <w:p w14:paraId="10388A3F" w14:textId="1B026C22" w:rsidR="007721C6" w:rsidRDefault="00163AFC" w:rsidP="00BC3079">
      <w:pPr>
        <w:jc w:val="left"/>
        <w:rPr>
          <w:rFonts w:hAnsi="ＭＳ 明朝"/>
        </w:rPr>
      </w:pPr>
      <w:r>
        <w:rPr>
          <w:rFonts w:hAnsi="ＭＳ 明朝"/>
        </w:rPr>
        <w:t>9</w:t>
      </w:r>
      <w:r w:rsidR="007721C6">
        <w:rPr>
          <w:rFonts w:hAnsi="ＭＳ 明朝" w:hint="eastAsia"/>
        </w:rPr>
        <w:t>．申込方法     下記のいずれかの方法でお送りください。</w:t>
      </w:r>
    </w:p>
    <w:p w14:paraId="2A5CDFA0" w14:textId="24D7A3F2" w:rsidR="007721C6" w:rsidRDefault="007721C6" w:rsidP="00BC307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                   </w:t>
      </w:r>
      <w:r w:rsidR="00F32DBF">
        <w:rPr>
          <w:rFonts w:hAnsi="ＭＳ 明朝" w:hint="eastAsia"/>
        </w:rPr>
        <w:t>①</w:t>
      </w:r>
      <w:r w:rsidR="00F53CA1">
        <w:rPr>
          <w:rFonts w:hAnsi="ＭＳ 明朝" w:hint="eastAsia"/>
        </w:rPr>
        <w:t>「施設見学会申込書」</w:t>
      </w:r>
      <w:r>
        <w:rPr>
          <w:rFonts w:hAnsi="ＭＳ 明朝" w:hint="eastAsia"/>
        </w:rPr>
        <w:t>をメールに添付して送信</w:t>
      </w:r>
      <w:r w:rsidR="006013A9">
        <w:rPr>
          <w:rFonts w:hAnsi="ＭＳ 明朝" w:hint="eastAsia"/>
        </w:rPr>
        <w:t>(Word形式)</w:t>
      </w:r>
    </w:p>
    <w:p w14:paraId="47FBC08F" w14:textId="4FAABC44" w:rsidR="007721C6" w:rsidRDefault="007721C6" w:rsidP="00BC307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                   </w:t>
      </w:r>
      <w:r w:rsidR="00F32DBF">
        <w:rPr>
          <w:rFonts w:hAnsi="ＭＳ 明朝" w:hint="eastAsia"/>
        </w:rPr>
        <w:t>②</w:t>
      </w:r>
      <w:r>
        <w:rPr>
          <w:rFonts w:hAnsi="ＭＳ 明朝" w:hint="eastAsia"/>
        </w:rPr>
        <w:t>「施設見学会申込書」の内容をメールの本文に記述して送信</w:t>
      </w:r>
    </w:p>
    <w:p w14:paraId="20171A13" w14:textId="77777777" w:rsidR="00DD64CF" w:rsidRDefault="00DD64CF" w:rsidP="00BC3079">
      <w:pPr>
        <w:jc w:val="left"/>
        <w:rPr>
          <w:rFonts w:hAnsi="ＭＳ 明朝"/>
        </w:rPr>
      </w:pPr>
    </w:p>
    <w:p w14:paraId="31500280" w14:textId="27A75ED8" w:rsidR="00C925DB" w:rsidRDefault="00AD46D8" w:rsidP="00BC3079">
      <w:pPr>
        <w:snapToGrid w:val="0"/>
        <w:ind w:left="2339" w:hangingChars="1114" w:hanging="2339"/>
        <w:jc w:val="left"/>
      </w:pPr>
      <w:r>
        <w:rPr>
          <w:rFonts w:hAnsi="ＭＳ 明朝" w:hint="eastAsia"/>
        </w:rPr>
        <w:t>1</w:t>
      </w:r>
      <w:r w:rsidR="00163AFC">
        <w:rPr>
          <w:rFonts w:hAnsi="ＭＳ 明朝"/>
        </w:rPr>
        <w:t>0</w:t>
      </w:r>
      <w:r w:rsidR="007721C6">
        <w:rPr>
          <w:rFonts w:hAnsi="ＭＳ 明朝" w:hint="eastAsia"/>
        </w:rPr>
        <w:t>．</w:t>
      </w:r>
      <w:r w:rsidR="007721C6" w:rsidRPr="000E0A60">
        <w:rPr>
          <w:rFonts w:hAnsi="ＭＳ 明朝" w:hint="eastAsia"/>
          <w:spacing w:val="52"/>
          <w:kern w:val="0"/>
          <w:fitText w:val="840" w:id="-660333312"/>
        </w:rPr>
        <w:t>申込</w:t>
      </w:r>
      <w:r w:rsidR="007721C6" w:rsidRPr="000E0A60">
        <w:rPr>
          <w:rFonts w:hAnsi="ＭＳ 明朝" w:hint="eastAsia"/>
          <w:spacing w:val="1"/>
          <w:kern w:val="0"/>
          <w:fitText w:val="840" w:id="-660333312"/>
        </w:rPr>
        <w:t>先</w:t>
      </w:r>
      <w:r w:rsidR="007721C6">
        <w:rPr>
          <w:rFonts w:hAnsi="ＭＳ 明朝" w:hint="eastAsia"/>
        </w:rPr>
        <w:t xml:space="preserve">    </w:t>
      </w:r>
      <w:r w:rsidR="0034698E">
        <w:rPr>
          <w:rFonts w:hAnsi="ＭＳ 明朝" w:hint="eastAsia"/>
        </w:rPr>
        <w:t xml:space="preserve"> </w:t>
      </w:r>
      <w:r w:rsidR="00AD1629">
        <w:rPr>
          <w:rFonts w:hAnsi="ＭＳ 明朝" w:hint="eastAsia"/>
        </w:rPr>
        <w:t>ダイダン</w:t>
      </w:r>
      <w:r w:rsidR="00EC62FA">
        <w:rPr>
          <w:rFonts w:hAnsi="ＭＳ 明朝" w:hint="eastAsia"/>
        </w:rPr>
        <w:t xml:space="preserve">(株)　</w:t>
      </w:r>
      <w:r w:rsidR="00124E67">
        <w:rPr>
          <w:rFonts w:hAnsi="ＭＳ 明朝" w:hint="eastAsia"/>
        </w:rPr>
        <w:t>島崎</w:t>
      </w:r>
      <w:r w:rsidR="00EC62FA">
        <w:rPr>
          <w:rFonts w:hAnsi="ＭＳ 明朝" w:hint="eastAsia"/>
        </w:rPr>
        <w:t xml:space="preserve">　</w:t>
      </w:r>
      <w:r w:rsidR="00124E67">
        <w:rPr>
          <w:rFonts w:hAnsi="ＭＳ 明朝" w:hint="eastAsia"/>
        </w:rPr>
        <w:t>真</w:t>
      </w:r>
      <w:r w:rsidR="0028228C">
        <w:rPr>
          <w:rFonts w:hAnsi="ＭＳ 明朝" w:hint="eastAsia"/>
        </w:rPr>
        <w:t xml:space="preserve">　</w:t>
      </w:r>
      <w:r w:rsidR="00EC62FA">
        <w:rPr>
          <w:rFonts w:hAnsi="ＭＳ 明朝" w:hint="eastAsia"/>
        </w:rPr>
        <w:t xml:space="preserve">　</w:t>
      </w:r>
      <w:r w:rsidR="00C925DB">
        <w:rPr>
          <w:rFonts w:hint="eastAsia"/>
        </w:rPr>
        <w:t>宛</w:t>
      </w:r>
    </w:p>
    <w:p w14:paraId="657CB9CC" w14:textId="76627A15" w:rsidR="0028228C" w:rsidRDefault="00C925DB" w:rsidP="0028228C">
      <w:pPr>
        <w:snapToGrid w:val="0"/>
        <w:jc w:val="left"/>
        <w:rPr>
          <w:rFonts w:hAnsi="ＭＳ 明朝"/>
        </w:rPr>
      </w:pPr>
      <w:r>
        <w:rPr>
          <w:rFonts w:hAnsi="ＭＳ 明朝" w:hint="eastAsia"/>
          <w:color w:val="FF0000"/>
        </w:rPr>
        <w:t xml:space="preserve">　　　　　　　　　　</w:t>
      </w:r>
    </w:p>
    <w:p w14:paraId="7CF0A404" w14:textId="77777777" w:rsidR="0028228C" w:rsidRDefault="007721C6" w:rsidP="0028228C">
      <w:pPr>
        <w:snapToGrid w:val="0"/>
        <w:ind w:firstLineChars="1000" w:firstLine="2100"/>
        <w:jc w:val="left"/>
        <w:rPr>
          <w:rFonts w:hAnsi="ＭＳ 明朝"/>
        </w:rPr>
      </w:pPr>
      <w:r w:rsidRPr="00C925DB">
        <w:rPr>
          <w:rFonts w:hAnsi="ＭＳ 明朝" w:hint="eastAsia"/>
        </w:rPr>
        <w:t>メール：</w:t>
      </w:r>
      <w:hyperlink r:id="rId8" w:history="1">
        <w:r w:rsidR="00124E67" w:rsidRPr="004E15E0">
          <w:rPr>
            <w:rStyle w:val="aa"/>
            <w:rFonts w:hAnsi="ＭＳ 明朝"/>
          </w:rPr>
          <w:t>shimazakimakoto</w:t>
        </w:r>
        <w:r w:rsidR="00124E67" w:rsidRPr="004E15E0">
          <w:rPr>
            <w:rStyle w:val="aa"/>
            <w:rFonts w:hAnsi="ＭＳ 明朝" w:hint="eastAsia"/>
          </w:rPr>
          <w:t>@daidan.co.jp</w:t>
        </w:r>
      </w:hyperlink>
    </w:p>
    <w:p w14:paraId="36D136A6" w14:textId="77777777" w:rsidR="00AD1629" w:rsidRPr="00C925DB" w:rsidRDefault="00AD1629" w:rsidP="0028228C">
      <w:pPr>
        <w:snapToGrid w:val="0"/>
        <w:ind w:firstLineChars="1000" w:firstLine="2100"/>
        <w:jc w:val="left"/>
        <w:rPr>
          <w:rFonts w:hAnsi="ＭＳ 明朝"/>
        </w:rPr>
      </w:pPr>
    </w:p>
    <w:p w14:paraId="132A4843" w14:textId="38285957" w:rsidR="007721C6" w:rsidRDefault="00AD46D8" w:rsidP="00BC3079">
      <w:pPr>
        <w:jc w:val="left"/>
        <w:rPr>
          <w:rFonts w:hAnsi="ＭＳ 明朝"/>
        </w:rPr>
      </w:pPr>
      <w:r>
        <w:rPr>
          <w:rFonts w:hAnsi="ＭＳ 明朝" w:hint="eastAsia"/>
        </w:rPr>
        <w:t>1</w:t>
      </w:r>
      <w:r w:rsidR="00163AFC">
        <w:rPr>
          <w:rFonts w:hAnsi="ＭＳ 明朝"/>
        </w:rPr>
        <w:t>1</w:t>
      </w:r>
      <w:r w:rsidR="007721C6">
        <w:rPr>
          <w:rFonts w:hAnsi="ＭＳ 明朝" w:hint="eastAsia"/>
        </w:rPr>
        <w:t xml:space="preserve">．申込期限    </w:t>
      </w:r>
      <w:r w:rsidR="007721C6" w:rsidRPr="00D141FD">
        <w:rPr>
          <w:rFonts w:hAnsi="ＭＳ 明朝" w:hint="eastAsia"/>
          <w:color w:val="FF0000"/>
        </w:rPr>
        <w:t xml:space="preserve"> </w:t>
      </w:r>
      <w:r w:rsidR="00FD176B" w:rsidRPr="00D141FD">
        <w:rPr>
          <w:rFonts w:hAnsi="ＭＳ 明朝" w:hint="eastAsia"/>
          <w:color w:val="FF0000"/>
        </w:rPr>
        <w:t>令和</w:t>
      </w:r>
      <w:r w:rsidRPr="00D141FD">
        <w:rPr>
          <w:rFonts w:hAnsi="ＭＳ 明朝" w:hint="eastAsia"/>
          <w:color w:val="FF0000"/>
        </w:rPr>
        <w:t>6</w:t>
      </w:r>
      <w:r w:rsidR="00E7312F" w:rsidRPr="00D141FD">
        <w:rPr>
          <w:rFonts w:hAnsi="ＭＳ 明朝" w:hint="eastAsia"/>
          <w:color w:val="FF0000"/>
        </w:rPr>
        <w:t>年</w:t>
      </w:r>
      <w:r w:rsidR="0067667D" w:rsidRPr="00D141FD">
        <w:rPr>
          <w:rFonts w:hAnsi="ＭＳ 明朝" w:hint="eastAsia"/>
          <w:color w:val="FF0000"/>
        </w:rPr>
        <w:t>07</w:t>
      </w:r>
      <w:r w:rsidR="00C925DB" w:rsidRPr="00D141FD">
        <w:rPr>
          <w:rFonts w:hAnsi="ＭＳ 明朝" w:hint="eastAsia"/>
          <w:color w:val="FF0000"/>
        </w:rPr>
        <w:t>月</w:t>
      </w:r>
      <w:r w:rsidR="00D141FD" w:rsidRPr="00D141FD">
        <w:rPr>
          <w:rFonts w:hAnsi="ＭＳ 明朝" w:hint="eastAsia"/>
          <w:color w:val="FF0000"/>
        </w:rPr>
        <w:t>31</w:t>
      </w:r>
      <w:r w:rsidR="00C925DB" w:rsidRPr="00D141FD">
        <w:rPr>
          <w:rFonts w:hAnsi="ＭＳ 明朝" w:hint="eastAsia"/>
          <w:color w:val="FF0000"/>
        </w:rPr>
        <w:t>日（</w:t>
      </w:r>
      <w:r w:rsidR="00D141FD" w:rsidRPr="00D141FD">
        <w:rPr>
          <w:rFonts w:hAnsi="ＭＳ 明朝" w:hint="eastAsia"/>
          <w:color w:val="FF0000"/>
        </w:rPr>
        <w:t>水</w:t>
      </w:r>
      <w:r w:rsidR="00C925DB" w:rsidRPr="00D141FD">
        <w:rPr>
          <w:rFonts w:hAnsi="ＭＳ 明朝" w:hint="eastAsia"/>
          <w:color w:val="FF0000"/>
        </w:rPr>
        <w:t>）</w:t>
      </w:r>
      <w:r w:rsidR="002C0A65" w:rsidRPr="00D141FD">
        <w:rPr>
          <w:rFonts w:hAnsi="ＭＳ 明朝" w:hint="eastAsia"/>
          <w:color w:val="FF0000"/>
        </w:rPr>
        <w:t xml:space="preserve">　</w:t>
      </w:r>
      <w:r w:rsidR="0067667D" w:rsidRPr="00D141FD">
        <w:rPr>
          <w:rFonts w:hAnsi="ＭＳ 明朝" w:hint="eastAsia"/>
          <w:color w:val="FF0000"/>
        </w:rPr>
        <w:t>15</w:t>
      </w:r>
      <w:r w:rsidR="00AD749A" w:rsidRPr="00D141FD">
        <w:rPr>
          <w:rFonts w:hAnsi="ＭＳ 明朝" w:hint="eastAsia"/>
          <w:color w:val="FF0000"/>
        </w:rPr>
        <w:t>：</w:t>
      </w:r>
      <w:r w:rsidR="0067667D" w:rsidRPr="00D141FD">
        <w:rPr>
          <w:rFonts w:hAnsi="ＭＳ 明朝" w:hint="eastAsia"/>
          <w:color w:val="FF0000"/>
        </w:rPr>
        <w:t>00</w:t>
      </w:r>
      <w:r w:rsidR="002C0A65" w:rsidRPr="00D141FD">
        <w:rPr>
          <w:rFonts w:hAnsi="ＭＳ 明朝" w:hint="eastAsia"/>
          <w:color w:val="FF0000"/>
        </w:rPr>
        <w:t xml:space="preserve">　迄</w:t>
      </w:r>
    </w:p>
    <w:p w14:paraId="5822F087" w14:textId="77777777" w:rsidR="007721C6" w:rsidRPr="00DD64CF" w:rsidRDefault="007721C6" w:rsidP="00BC3079">
      <w:pPr>
        <w:jc w:val="left"/>
        <w:rPr>
          <w:rFonts w:hAnsi="ＭＳ 明朝"/>
        </w:rPr>
      </w:pPr>
    </w:p>
    <w:p w14:paraId="4F72621A" w14:textId="4C63A436" w:rsidR="002A39CC" w:rsidRPr="00DA6845" w:rsidRDefault="00AD46D8" w:rsidP="00BC3079">
      <w:pPr>
        <w:jc w:val="left"/>
        <w:rPr>
          <w:rFonts w:hAnsi="ＭＳ 明朝"/>
        </w:rPr>
      </w:pPr>
      <w:r>
        <w:rPr>
          <w:rFonts w:hAnsi="ＭＳ 明朝" w:hint="eastAsia"/>
        </w:rPr>
        <w:t>1</w:t>
      </w:r>
      <w:r w:rsidR="00163AFC">
        <w:rPr>
          <w:rFonts w:hAnsi="ＭＳ 明朝"/>
        </w:rPr>
        <w:t>2</w:t>
      </w:r>
      <w:r w:rsidR="007721C6">
        <w:rPr>
          <w:rFonts w:hAnsi="ＭＳ 明朝" w:hint="eastAsia"/>
        </w:rPr>
        <w:t>．</w:t>
      </w:r>
      <w:r w:rsidR="007721C6" w:rsidRPr="000E0A60">
        <w:rPr>
          <w:rFonts w:hAnsi="ＭＳ 明朝" w:hint="eastAsia"/>
          <w:spacing w:val="52"/>
          <w:kern w:val="0"/>
          <w:fitText w:val="840" w:id="-660333568"/>
        </w:rPr>
        <w:t>問合</w:t>
      </w:r>
      <w:r w:rsidR="007721C6" w:rsidRPr="000E0A60">
        <w:rPr>
          <w:rFonts w:hAnsi="ＭＳ 明朝" w:hint="eastAsia"/>
          <w:spacing w:val="1"/>
          <w:kern w:val="0"/>
          <w:fitText w:val="840" w:id="-660333568"/>
        </w:rPr>
        <w:t>せ</w:t>
      </w:r>
      <w:r w:rsidR="007721C6">
        <w:rPr>
          <w:rFonts w:hAnsi="ＭＳ 明朝" w:hint="eastAsia"/>
        </w:rPr>
        <w:t xml:space="preserve">　 　本件のお問</w:t>
      </w:r>
      <w:r w:rsidR="0070370D">
        <w:rPr>
          <w:rFonts w:hAnsi="ＭＳ 明朝" w:hint="eastAsia"/>
        </w:rPr>
        <w:t>い</w:t>
      </w:r>
      <w:r w:rsidR="007721C6">
        <w:rPr>
          <w:rFonts w:hAnsi="ＭＳ 明朝" w:hint="eastAsia"/>
        </w:rPr>
        <w:t>合</w:t>
      </w:r>
      <w:r w:rsidR="0070370D">
        <w:rPr>
          <w:rFonts w:hAnsi="ＭＳ 明朝" w:hint="eastAsia"/>
        </w:rPr>
        <w:t>わせ</w:t>
      </w:r>
      <w:r w:rsidR="007721C6">
        <w:rPr>
          <w:rFonts w:hAnsi="ＭＳ 明朝" w:hint="eastAsia"/>
        </w:rPr>
        <w:t>は、</w:t>
      </w:r>
      <w:r w:rsidR="00DA6845">
        <w:rPr>
          <w:rFonts w:hAnsi="ＭＳ 明朝" w:hint="eastAsia"/>
        </w:rPr>
        <w:t>企画・研修委員</w:t>
      </w:r>
      <w:r w:rsidR="00F53CA1">
        <w:rPr>
          <w:rFonts w:hAnsi="ＭＳ 明朝" w:hint="eastAsia"/>
        </w:rPr>
        <w:t>又は事務局ま</w:t>
      </w:r>
      <w:r w:rsidR="00C925DB">
        <w:rPr>
          <w:rFonts w:hAnsi="ＭＳ 明朝" w:hint="eastAsia"/>
        </w:rPr>
        <w:t>で</w:t>
      </w:r>
      <w:r w:rsidR="007721C6">
        <w:rPr>
          <w:rFonts w:hAnsi="ＭＳ 明朝" w:hint="eastAsia"/>
        </w:rPr>
        <w:t>お願い致します。</w:t>
      </w:r>
    </w:p>
    <w:p w14:paraId="722A7155" w14:textId="77777777" w:rsidR="007721C6" w:rsidRDefault="007721C6" w:rsidP="00BC3079">
      <w:pPr>
        <w:jc w:val="left"/>
        <w:rPr>
          <w:rFonts w:hAnsi="ＭＳ 明朝"/>
        </w:rPr>
      </w:pPr>
    </w:p>
    <w:p w14:paraId="614ACDAD" w14:textId="754B1A1A" w:rsidR="003C1E2C" w:rsidRDefault="00AD46D8" w:rsidP="00BC3079">
      <w:pPr>
        <w:jc w:val="left"/>
        <w:rPr>
          <w:rFonts w:hAnsi="ＭＳ 明朝"/>
        </w:rPr>
      </w:pPr>
      <w:r>
        <w:rPr>
          <w:rFonts w:hAnsi="ＭＳ 明朝" w:hint="eastAsia"/>
        </w:rPr>
        <w:t>1</w:t>
      </w:r>
      <w:r w:rsidR="00163AFC">
        <w:rPr>
          <w:rFonts w:hAnsi="ＭＳ 明朝"/>
        </w:rPr>
        <w:t>3</w:t>
      </w:r>
      <w:r w:rsidR="003C1E2C">
        <w:rPr>
          <w:rFonts w:hAnsi="ＭＳ 明朝" w:hint="eastAsia"/>
        </w:rPr>
        <w:t>．当日の緊急連絡先</w:t>
      </w:r>
    </w:p>
    <w:p w14:paraId="0DC1532C" w14:textId="395804AE" w:rsidR="003C1E2C" w:rsidRDefault="003C1E2C" w:rsidP="00BC3079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 xml:space="preserve"> 　　　　</w:t>
      </w:r>
      <w:r w:rsidR="00AD1629">
        <w:rPr>
          <w:rFonts w:hAnsi="ＭＳ 明朝" w:hint="eastAsia"/>
        </w:rPr>
        <w:t xml:space="preserve">事務局　　　　</w:t>
      </w:r>
      <w:r>
        <w:rPr>
          <w:rFonts w:hAnsi="ＭＳ 明朝" w:hint="eastAsia"/>
        </w:rPr>
        <w:t xml:space="preserve">　　</w:t>
      </w:r>
      <w:r w:rsidR="00BB6DD8">
        <w:rPr>
          <w:rFonts w:hAnsi="ＭＳ 明朝" w:hint="eastAsia"/>
        </w:rPr>
        <w:t xml:space="preserve">袴田　昭夫　</w:t>
      </w:r>
      <w:r w:rsidR="00BB6DD8" w:rsidRPr="006A2414">
        <w:rPr>
          <w:rFonts w:hAnsi="ＭＳ 明朝" w:hint="eastAsia"/>
        </w:rPr>
        <w:t xml:space="preserve">（携帯 </w:t>
      </w:r>
      <w:r w:rsidR="00AD46D8">
        <w:rPr>
          <w:rFonts w:hAnsi="ＭＳ 明朝" w:hint="eastAsia"/>
        </w:rPr>
        <w:t>090</w:t>
      </w:r>
      <w:r w:rsidR="00BB6DD8" w:rsidRPr="006A2414">
        <w:rPr>
          <w:rFonts w:hAnsi="ＭＳ 明朝" w:hint="eastAsia"/>
        </w:rPr>
        <w:t>－</w:t>
      </w:r>
      <w:r w:rsidR="00AD46D8">
        <w:rPr>
          <w:rFonts w:hAnsi="ＭＳ 明朝" w:hint="eastAsia"/>
        </w:rPr>
        <w:t>2330</w:t>
      </w:r>
      <w:r w:rsidR="00BB6DD8" w:rsidRPr="006A2414">
        <w:rPr>
          <w:rFonts w:hAnsi="ＭＳ 明朝" w:hint="eastAsia"/>
        </w:rPr>
        <w:t>－</w:t>
      </w:r>
      <w:r w:rsidR="00AD46D8">
        <w:rPr>
          <w:rFonts w:hAnsi="ＭＳ 明朝" w:hint="eastAsia"/>
        </w:rPr>
        <w:t>0524</w:t>
      </w:r>
      <w:r w:rsidR="00BB6DD8" w:rsidRPr="006A2414">
        <w:rPr>
          <w:rFonts w:hAnsi="ＭＳ 明朝" w:hint="eastAsia"/>
        </w:rPr>
        <w:t>）</w:t>
      </w:r>
    </w:p>
    <w:p w14:paraId="4CA072FC" w14:textId="34BF6437" w:rsidR="00B911AB" w:rsidRDefault="003C1E2C" w:rsidP="00B911AB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　　　　企画・研修委員</w:t>
      </w:r>
      <w:r w:rsidR="008A7C13">
        <w:rPr>
          <w:rFonts w:hAnsi="ＭＳ 明朝" w:hint="eastAsia"/>
        </w:rPr>
        <w:t xml:space="preserve">　　</w:t>
      </w:r>
      <w:r w:rsidR="00124E67">
        <w:rPr>
          <w:rFonts w:hAnsi="ＭＳ 明朝" w:hint="eastAsia"/>
        </w:rPr>
        <w:t>島崎　真</w:t>
      </w:r>
      <w:r w:rsidR="008A7C13">
        <w:rPr>
          <w:rFonts w:hAnsi="ＭＳ 明朝" w:hint="eastAsia"/>
        </w:rPr>
        <w:t xml:space="preserve">　</w:t>
      </w:r>
      <w:r w:rsidR="00124E67">
        <w:rPr>
          <w:rFonts w:hAnsi="ＭＳ 明朝" w:hint="eastAsia"/>
        </w:rPr>
        <w:t xml:space="preserve">　</w:t>
      </w:r>
      <w:r w:rsidR="008A7C13">
        <w:rPr>
          <w:rFonts w:hAnsi="ＭＳ 明朝" w:hint="eastAsia"/>
        </w:rPr>
        <w:t xml:space="preserve">（携帯 </w:t>
      </w:r>
      <w:r w:rsidR="00AD46D8">
        <w:rPr>
          <w:rFonts w:hAnsi="ＭＳ 明朝" w:hint="eastAsia"/>
        </w:rPr>
        <w:t>090</w:t>
      </w:r>
      <w:r w:rsidR="008A7C13">
        <w:rPr>
          <w:rFonts w:hAnsi="ＭＳ 明朝" w:hint="eastAsia"/>
        </w:rPr>
        <w:t>―</w:t>
      </w:r>
      <w:r w:rsidR="00AD46D8">
        <w:rPr>
          <w:rFonts w:hAnsi="ＭＳ 明朝" w:hint="eastAsia"/>
        </w:rPr>
        <w:t>5525</w:t>
      </w:r>
      <w:r w:rsidR="008A7C13">
        <w:rPr>
          <w:rFonts w:hAnsi="ＭＳ 明朝" w:hint="eastAsia"/>
        </w:rPr>
        <w:t>－</w:t>
      </w:r>
      <w:r w:rsidR="00AD46D8">
        <w:rPr>
          <w:rFonts w:hAnsi="ＭＳ 明朝" w:hint="eastAsia"/>
        </w:rPr>
        <w:t>7554</w:t>
      </w:r>
      <w:r w:rsidR="008A7C13">
        <w:rPr>
          <w:rFonts w:hAnsi="ＭＳ 明朝" w:hint="eastAsia"/>
        </w:rPr>
        <w:t>）</w:t>
      </w:r>
    </w:p>
    <w:p w14:paraId="426809A2" w14:textId="77777777" w:rsidR="006013A9" w:rsidRPr="00D704B8" w:rsidRDefault="006013A9" w:rsidP="00BC3079">
      <w:pPr>
        <w:jc w:val="left"/>
        <w:rPr>
          <w:rFonts w:hAnsi="ＭＳ 明朝"/>
        </w:rPr>
      </w:pPr>
    </w:p>
    <w:p w14:paraId="2C466EC2" w14:textId="77777777" w:rsidR="007721C6" w:rsidRDefault="007721C6" w:rsidP="000E0A60">
      <w:pPr>
        <w:pStyle w:val="a5"/>
        <w:ind w:right="420"/>
      </w:pPr>
      <w:r>
        <w:rPr>
          <w:rFonts w:hint="eastAsia"/>
        </w:rPr>
        <w:t>以</w:t>
      </w:r>
      <w:r w:rsidR="00F53CA1">
        <w:rPr>
          <w:rFonts w:hint="eastAsia"/>
        </w:rPr>
        <w:t xml:space="preserve">　　</w:t>
      </w:r>
      <w:r>
        <w:rPr>
          <w:rFonts w:hint="eastAsia"/>
        </w:rPr>
        <w:t xml:space="preserve"> 上</w:t>
      </w:r>
    </w:p>
    <w:p w14:paraId="2513D953" w14:textId="09ADD739" w:rsidR="00C925DB" w:rsidRPr="00C925DB" w:rsidRDefault="00E7312F" w:rsidP="00C925DB">
      <w:pPr>
        <w:jc w:val="left"/>
        <w:rPr>
          <w:rFonts w:ascii="ＭＳ ゴシック" w:eastAsia="ＭＳ ゴシック" w:hAnsi="ＭＳ ゴシック"/>
          <w:sz w:val="24"/>
        </w:rPr>
      </w:pPr>
      <w:r>
        <w:br w:type="page"/>
      </w:r>
    </w:p>
    <w:p w14:paraId="05851E9F" w14:textId="77777777" w:rsidR="00C925DB" w:rsidRPr="00AD1629" w:rsidRDefault="00C925DB" w:rsidP="00C925DB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C925D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 xml:space="preserve"> メール ：</w:t>
      </w:r>
      <w:hyperlink r:id="rId9" w:history="1">
        <w:r w:rsidR="00E123AB" w:rsidRPr="004E15E0">
          <w:rPr>
            <w:rStyle w:val="aa"/>
            <w:rFonts w:ascii="ＭＳ ゴシック" w:eastAsia="ＭＳ ゴシック" w:hAnsi="ＭＳ ゴシック" w:hint="eastAsia"/>
            <w:sz w:val="24"/>
            <w:bdr w:val="single" w:sz="4" w:space="0" w:color="auto"/>
          </w:rPr>
          <w:t>shimazakimakoto@daidan.co.jp</w:t>
        </w:r>
      </w:hyperlink>
      <w:r w:rsidR="009F55A9" w:rsidRPr="009F55A9">
        <w:rPr>
          <w:rStyle w:val="aa"/>
          <w:rFonts w:ascii="ＭＳ ゴシック" w:eastAsia="ＭＳ ゴシック" w:hAnsi="ＭＳ ゴシック" w:hint="eastAsia"/>
          <w:sz w:val="24"/>
          <w:u w:val="none"/>
          <w:bdr w:val="single" w:sz="4" w:space="0" w:color="auto"/>
        </w:rPr>
        <w:t xml:space="preserve">　</w:t>
      </w:r>
    </w:p>
    <w:p w14:paraId="5EF46897" w14:textId="551C4DA4" w:rsidR="00C925DB" w:rsidRPr="00AD749A" w:rsidRDefault="00FD176B" w:rsidP="009D5BCE">
      <w:pPr>
        <w:ind w:right="6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0421E">
        <w:rPr>
          <w:rFonts w:ascii="ＭＳ ゴシック" w:eastAsia="ＭＳ ゴシック" w:hAnsi="ＭＳ ゴシック" w:hint="eastAsia"/>
        </w:rPr>
        <w:t xml:space="preserve">　　</w:t>
      </w:r>
      <w:r w:rsidR="007376E8" w:rsidRPr="00AD749A">
        <w:rPr>
          <w:rFonts w:ascii="ＭＳ ゴシック" w:eastAsia="ＭＳ ゴシック" w:hAnsi="ＭＳ ゴシック" w:hint="eastAsia"/>
        </w:rPr>
        <w:t>年</w:t>
      </w:r>
      <w:r w:rsidR="00F2465D" w:rsidRPr="00AD749A">
        <w:rPr>
          <w:rFonts w:ascii="ＭＳ ゴシック" w:eastAsia="ＭＳ ゴシック" w:hAnsi="ＭＳ ゴシック" w:hint="eastAsia"/>
        </w:rPr>
        <w:t xml:space="preserve"> </w:t>
      </w:r>
      <w:r w:rsidR="00AD1629">
        <w:rPr>
          <w:rFonts w:ascii="ＭＳ ゴシック" w:eastAsia="ＭＳ ゴシック" w:hAnsi="ＭＳ ゴシック" w:hint="eastAsia"/>
        </w:rPr>
        <w:t xml:space="preserve">　　</w:t>
      </w:r>
      <w:r w:rsidR="00C925DB" w:rsidRPr="00AD749A">
        <w:rPr>
          <w:rFonts w:ascii="ＭＳ ゴシック" w:eastAsia="ＭＳ ゴシック" w:hAnsi="ＭＳ ゴシック" w:hint="eastAsia"/>
        </w:rPr>
        <w:t>月</w:t>
      </w:r>
      <w:r w:rsidR="00AD1629">
        <w:rPr>
          <w:rFonts w:ascii="ＭＳ ゴシック" w:eastAsia="ＭＳ ゴシック" w:hAnsi="ＭＳ ゴシック" w:hint="eastAsia"/>
        </w:rPr>
        <w:t xml:space="preserve">　　</w:t>
      </w:r>
      <w:r w:rsidR="00C925DB" w:rsidRPr="00AD749A">
        <w:rPr>
          <w:rFonts w:ascii="ＭＳ ゴシック" w:eastAsia="ＭＳ ゴシック" w:hAnsi="ＭＳ ゴシック" w:hint="eastAsia"/>
        </w:rPr>
        <w:t>日</w:t>
      </w:r>
    </w:p>
    <w:p w14:paraId="615D56D9" w14:textId="77777777" w:rsidR="00C925DB" w:rsidRPr="00AD749A" w:rsidRDefault="00AD1629" w:rsidP="00AD162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ダイダン</w:t>
      </w:r>
      <w:r w:rsidR="00B911AB" w:rsidRPr="00AD749A">
        <w:rPr>
          <w:rFonts w:ascii="ＭＳ ゴシック" w:eastAsia="ＭＳ ゴシック" w:hAnsi="ＭＳ ゴシック" w:hint="eastAsia"/>
        </w:rPr>
        <w:t>(株)</w:t>
      </w:r>
    </w:p>
    <w:p w14:paraId="54D9B58C" w14:textId="77777777" w:rsidR="00C925DB" w:rsidRPr="00C925DB" w:rsidRDefault="00E123AB" w:rsidP="00B911AB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島崎　真</w:t>
      </w:r>
      <w:r w:rsidR="00010F8C">
        <w:rPr>
          <w:rFonts w:ascii="ＭＳ ゴシック" w:eastAsia="ＭＳ ゴシック" w:hAnsi="ＭＳ ゴシック" w:hint="eastAsia"/>
        </w:rPr>
        <w:t xml:space="preserve">　</w:t>
      </w:r>
      <w:r w:rsidR="00C925DB" w:rsidRPr="00C925DB">
        <w:rPr>
          <w:rFonts w:ascii="ＭＳ ゴシック" w:eastAsia="ＭＳ ゴシック" w:hAnsi="ＭＳ ゴシック" w:hint="eastAsia"/>
        </w:rPr>
        <w:t xml:space="preserve">　宛</w:t>
      </w:r>
    </w:p>
    <w:p w14:paraId="3F169938" w14:textId="77777777" w:rsidR="00C925DB" w:rsidRPr="00010F8C" w:rsidRDefault="00C925DB" w:rsidP="00C925DB"/>
    <w:p w14:paraId="6100DF9F" w14:textId="77777777" w:rsidR="00C925DB" w:rsidRDefault="00C925DB" w:rsidP="00C925DB">
      <w:pPr>
        <w:jc w:val="left"/>
        <w:rPr>
          <w:rFonts w:hAnsi="ＭＳ 明朝"/>
          <w:u w:val="single"/>
        </w:rPr>
      </w:pPr>
      <w:r w:rsidRPr="00C925DB">
        <w:rPr>
          <w:rFonts w:hAnsi="ＭＳ 明朝" w:hint="eastAsia"/>
        </w:rPr>
        <w:t xml:space="preserve">　　　　　　　　　　　　　　　　　　　　　　　会　社　名：</w:t>
      </w:r>
      <w:r w:rsidRPr="00C925DB">
        <w:rPr>
          <w:rFonts w:hAnsi="ＭＳ 明朝" w:hint="eastAsia"/>
          <w:u w:val="single"/>
        </w:rPr>
        <w:t xml:space="preserve">　　　　　　</w:t>
      </w:r>
      <w:r w:rsidR="00AD1629">
        <w:rPr>
          <w:rFonts w:hAnsi="ＭＳ 明朝" w:hint="eastAsia"/>
          <w:u w:val="single"/>
        </w:rPr>
        <w:t xml:space="preserve">　　</w:t>
      </w:r>
      <w:r w:rsidRPr="00C925DB">
        <w:rPr>
          <w:rFonts w:hAnsi="ＭＳ 明朝" w:hint="eastAsia"/>
          <w:u w:val="single"/>
        </w:rPr>
        <w:t xml:space="preserve">　　　　　</w:t>
      </w:r>
    </w:p>
    <w:p w14:paraId="798FAE46" w14:textId="77777777" w:rsidR="009D5BCE" w:rsidRPr="00C925DB" w:rsidRDefault="009D5BCE" w:rsidP="00C925DB">
      <w:pPr>
        <w:jc w:val="left"/>
        <w:rPr>
          <w:rFonts w:hAnsi="ＭＳ 明朝"/>
        </w:rPr>
      </w:pPr>
    </w:p>
    <w:p w14:paraId="181DB9A1" w14:textId="77777777" w:rsidR="00C925DB" w:rsidRDefault="00C925DB" w:rsidP="00C925DB">
      <w:pPr>
        <w:jc w:val="left"/>
        <w:rPr>
          <w:rFonts w:hAnsi="ＭＳ 明朝"/>
          <w:u w:val="single"/>
        </w:rPr>
      </w:pPr>
      <w:r w:rsidRPr="00C925DB">
        <w:rPr>
          <w:rFonts w:hAnsi="ＭＳ 明朝" w:hint="eastAsia"/>
        </w:rPr>
        <w:t xml:space="preserve">　　　　　　　　　　　　　　　　　　　　　　　</w:t>
      </w:r>
      <w:r w:rsidRPr="00DD64CF">
        <w:rPr>
          <w:rFonts w:hAnsi="ＭＳ 明朝" w:hint="eastAsia"/>
          <w:kern w:val="0"/>
          <w:fitText w:val="1050" w:id="-358910464"/>
        </w:rPr>
        <w:t>申込責任者</w:t>
      </w:r>
      <w:r w:rsidRPr="00C925DB">
        <w:rPr>
          <w:rFonts w:hAnsi="ＭＳ 明朝" w:hint="eastAsia"/>
          <w:kern w:val="0"/>
        </w:rPr>
        <w:t>：</w:t>
      </w:r>
      <w:r w:rsidRPr="00C925DB">
        <w:rPr>
          <w:rFonts w:hAnsi="ＭＳ 明朝" w:hint="eastAsia"/>
          <w:u w:val="single"/>
        </w:rPr>
        <w:t xml:space="preserve">　　　　　</w:t>
      </w:r>
      <w:r w:rsidR="00AD1629">
        <w:rPr>
          <w:rFonts w:hAnsi="ＭＳ 明朝" w:hint="eastAsia"/>
          <w:u w:val="single"/>
        </w:rPr>
        <w:t xml:space="preserve">　</w:t>
      </w:r>
      <w:r w:rsidRPr="00C925DB">
        <w:rPr>
          <w:rFonts w:hAnsi="ＭＳ 明朝" w:hint="eastAsia"/>
          <w:u w:val="single"/>
        </w:rPr>
        <w:t xml:space="preserve">　　　　　　　</w:t>
      </w:r>
    </w:p>
    <w:p w14:paraId="47671541" w14:textId="77777777" w:rsidR="009D5BCE" w:rsidRPr="00C925DB" w:rsidRDefault="009D5BCE" w:rsidP="00C925DB">
      <w:pPr>
        <w:jc w:val="left"/>
        <w:rPr>
          <w:rFonts w:hAnsi="ＭＳ 明朝"/>
        </w:rPr>
      </w:pPr>
    </w:p>
    <w:p w14:paraId="58A72831" w14:textId="77777777" w:rsidR="00C925DB" w:rsidRDefault="00C925DB" w:rsidP="00C925DB">
      <w:pPr>
        <w:jc w:val="left"/>
        <w:rPr>
          <w:rFonts w:hAnsi="ＭＳ 明朝"/>
          <w:u w:val="single"/>
        </w:rPr>
      </w:pPr>
      <w:r w:rsidRPr="00C925DB">
        <w:rPr>
          <w:rFonts w:hAnsi="ＭＳ 明朝" w:hint="eastAsia"/>
        </w:rPr>
        <w:t xml:space="preserve">                                              </w:t>
      </w:r>
      <w:r w:rsidRPr="00DD64CF">
        <w:rPr>
          <w:rFonts w:hAnsi="ＭＳ 明朝" w:hint="eastAsia"/>
          <w:spacing w:val="35"/>
          <w:kern w:val="0"/>
          <w:fitText w:val="1050" w:id="-358910463"/>
        </w:rPr>
        <w:t>電話番</w:t>
      </w:r>
      <w:r w:rsidRPr="00DD64CF">
        <w:rPr>
          <w:rFonts w:hAnsi="ＭＳ 明朝" w:hint="eastAsia"/>
          <w:kern w:val="0"/>
          <w:fitText w:val="1050" w:id="-358910463"/>
        </w:rPr>
        <w:t>号</w:t>
      </w:r>
      <w:r w:rsidRPr="00C925DB">
        <w:rPr>
          <w:rFonts w:hAnsi="ＭＳ 明朝" w:hint="eastAsia"/>
          <w:kern w:val="0"/>
        </w:rPr>
        <w:t>：</w:t>
      </w:r>
      <w:r w:rsidRPr="00C925DB">
        <w:rPr>
          <w:rFonts w:hAnsi="ＭＳ 明朝" w:hint="eastAsia"/>
          <w:u w:val="single"/>
        </w:rPr>
        <w:t xml:space="preserve">　　</w:t>
      </w:r>
      <w:r w:rsidR="00AD1629">
        <w:rPr>
          <w:rFonts w:hAnsi="ＭＳ 明朝" w:hint="eastAsia"/>
          <w:u w:val="single"/>
        </w:rPr>
        <w:t xml:space="preserve">　　　　</w:t>
      </w:r>
      <w:r w:rsidR="001E28A2">
        <w:rPr>
          <w:rFonts w:hAnsi="ＭＳ 明朝" w:hint="eastAsia"/>
          <w:u w:val="single"/>
        </w:rPr>
        <w:t xml:space="preserve">　　　　　</w:t>
      </w:r>
      <w:r w:rsidRPr="00C925DB">
        <w:rPr>
          <w:rFonts w:hAnsi="ＭＳ 明朝" w:hint="eastAsia"/>
          <w:u w:val="single"/>
        </w:rPr>
        <w:t xml:space="preserve">　　</w:t>
      </w:r>
    </w:p>
    <w:p w14:paraId="1FBDC7E1" w14:textId="77777777" w:rsidR="009D5BCE" w:rsidRPr="00C925DB" w:rsidRDefault="009D5BCE" w:rsidP="00C925DB">
      <w:pPr>
        <w:jc w:val="left"/>
        <w:rPr>
          <w:rFonts w:hAnsi="ＭＳ 明朝"/>
          <w:kern w:val="0"/>
        </w:rPr>
      </w:pPr>
    </w:p>
    <w:p w14:paraId="4EA9C1AD" w14:textId="364E56BE" w:rsidR="00C925DB" w:rsidRDefault="00C925DB" w:rsidP="00C925DB">
      <w:pPr>
        <w:jc w:val="left"/>
        <w:rPr>
          <w:rFonts w:hAnsi="ＭＳ 明朝"/>
          <w:u w:val="single"/>
        </w:rPr>
      </w:pPr>
      <w:r w:rsidRPr="00C925DB">
        <w:rPr>
          <w:rFonts w:hAnsi="ＭＳ 明朝" w:hint="eastAsia"/>
          <w:kern w:val="0"/>
        </w:rPr>
        <w:t xml:space="preserve">                                              </w:t>
      </w:r>
    </w:p>
    <w:p w14:paraId="6177F9DD" w14:textId="77777777" w:rsidR="009D5BCE" w:rsidRPr="00C925DB" w:rsidRDefault="009D5BCE" w:rsidP="00C925DB">
      <w:pPr>
        <w:jc w:val="left"/>
        <w:rPr>
          <w:rFonts w:hAnsi="ＭＳ 明朝"/>
        </w:rPr>
      </w:pPr>
    </w:p>
    <w:p w14:paraId="52B98254" w14:textId="36D1588E" w:rsidR="00C925DB" w:rsidRPr="00C925DB" w:rsidRDefault="00C925DB" w:rsidP="00C925DB">
      <w:pPr>
        <w:jc w:val="left"/>
        <w:rPr>
          <w:rFonts w:hAnsi="ＭＳ 明朝"/>
        </w:rPr>
      </w:pPr>
      <w:r w:rsidRPr="00C925DB">
        <w:rPr>
          <w:rFonts w:hAnsi="ＭＳ 明朝" w:hint="eastAsia"/>
        </w:rPr>
        <w:t xml:space="preserve">　　　　　　　　　　　　　　　　　　　　　　</w:t>
      </w:r>
    </w:p>
    <w:p w14:paraId="31C9B1B3" w14:textId="77777777" w:rsidR="00C925DB" w:rsidRDefault="00C925DB" w:rsidP="00C925DB"/>
    <w:p w14:paraId="21B2EA0F" w14:textId="009E8544" w:rsidR="00C925DB" w:rsidRPr="009D5BCE" w:rsidRDefault="00403906" w:rsidP="00F53CA1">
      <w:pPr>
        <w:jc w:val="center"/>
        <w:rPr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令和</w:t>
      </w:r>
      <w:r w:rsidR="00163AFC">
        <w:rPr>
          <w:rFonts w:hAnsi="ＭＳ 明朝" w:hint="eastAsia"/>
          <w:b/>
          <w:sz w:val="28"/>
          <w:szCs w:val="28"/>
        </w:rPr>
        <w:t>6</w:t>
      </w:r>
      <w:r w:rsidR="00C925DB">
        <w:rPr>
          <w:rFonts w:hAnsi="ＭＳ 明朝" w:hint="eastAsia"/>
          <w:b/>
          <w:sz w:val="28"/>
          <w:szCs w:val="28"/>
        </w:rPr>
        <w:t xml:space="preserve">年度 </w:t>
      </w:r>
      <w:r w:rsidR="00C925DB" w:rsidRPr="00D4118C">
        <w:rPr>
          <w:rFonts w:hAnsi="ＭＳ 明朝" w:hint="eastAsia"/>
          <w:b/>
          <w:sz w:val="28"/>
          <w:szCs w:val="28"/>
        </w:rPr>
        <w:t>計装士会</w:t>
      </w:r>
      <w:r w:rsidR="00F53CA1">
        <w:rPr>
          <w:rFonts w:hAnsi="ＭＳ 明朝" w:hint="eastAsia"/>
          <w:b/>
          <w:sz w:val="28"/>
          <w:szCs w:val="28"/>
        </w:rPr>
        <w:t xml:space="preserve">　</w:t>
      </w:r>
      <w:r w:rsidR="00C925DB" w:rsidRPr="00D4118C">
        <w:rPr>
          <w:rFonts w:hAnsi="ＭＳ 明朝" w:hint="eastAsia"/>
          <w:b/>
          <w:sz w:val="28"/>
          <w:szCs w:val="28"/>
        </w:rPr>
        <w:t>関東・甲信越地区</w:t>
      </w:r>
      <w:r w:rsidR="00C925DB" w:rsidRPr="00D4118C">
        <w:rPr>
          <w:rFonts w:hint="eastAsia"/>
          <w:sz w:val="28"/>
          <w:szCs w:val="28"/>
        </w:rPr>
        <w:t xml:space="preserve">　</w:t>
      </w:r>
      <w:r w:rsidR="00C925DB">
        <w:rPr>
          <w:rFonts w:hint="eastAsia"/>
          <w:b/>
          <w:sz w:val="28"/>
          <w:szCs w:val="28"/>
        </w:rPr>
        <w:t>施</w:t>
      </w:r>
      <w:r w:rsidR="00C925DB" w:rsidRPr="00D4118C">
        <w:rPr>
          <w:rFonts w:hint="eastAsia"/>
          <w:b/>
          <w:sz w:val="28"/>
          <w:szCs w:val="28"/>
        </w:rPr>
        <w:t>設見学会</w:t>
      </w:r>
      <w:r w:rsidR="00C925DB">
        <w:rPr>
          <w:rFonts w:hint="eastAsia"/>
          <w:b/>
          <w:sz w:val="28"/>
          <w:szCs w:val="28"/>
        </w:rPr>
        <w:t xml:space="preserve"> 申込書</w:t>
      </w:r>
    </w:p>
    <w:p w14:paraId="67CA069B" w14:textId="77777777" w:rsidR="00C925DB" w:rsidRPr="00DD64CF" w:rsidRDefault="00C925DB" w:rsidP="00C925DB">
      <w:pPr>
        <w:jc w:val="left"/>
      </w:pPr>
    </w:p>
    <w:p w14:paraId="06272A46" w14:textId="218155C9" w:rsidR="00C925DB" w:rsidRPr="00AD749A" w:rsidRDefault="009D5BCE" w:rsidP="00AD749A">
      <w:pPr>
        <w:ind w:firstLineChars="100" w:firstLine="211"/>
        <w:jc w:val="left"/>
        <w:rPr>
          <w:b/>
        </w:rPr>
      </w:pPr>
      <w:r>
        <w:rPr>
          <w:rFonts w:hAnsi="ＭＳ 明朝" w:hint="eastAsia"/>
          <w:b/>
        </w:rPr>
        <w:t>施設見学会</w:t>
      </w:r>
      <w:r w:rsidR="00C925DB" w:rsidRPr="00AD749A">
        <w:rPr>
          <w:rFonts w:hAnsi="ＭＳ 明朝" w:hint="eastAsia"/>
          <w:b/>
        </w:rPr>
        <w:t xml:space="preserve">申込期限  </w:t>
      </w:r>
      <w:r w:rsidR="00FD176B">
        <w:rPr>
          <w:rFonts w:hAnsi="ＭＳ 明朝" w:hint="eastAsia"/>
          <w:b/>
          <w:color w:val="FF0000"/>
        </w:rPr>
        <w:t>令和</w:t>
      </w:r>
      <w:r w:rsidR="004A4990">
        <w:rPr>
          <w:rFonts w:hAnsi="ＭＳ 明朝" w:hint="eastAsia"/>
          <w:b/>
          <w:color w:val="FF0000"/>
        </w:rPr>
        <w:t>6</w:t>
      </w:r>
      <w:r w:rsidR="00DD64CF" w:rsidRPr="00DD64CF">
        <w:rPr>
          <w:rFonts w:hAnsi="ＭＳ 明朝" w:hint="eastAsia"/>
          <w:b/>
          <w:color w:val="FF0000"/>
        </w:rPr>
        <w:t>年</w:t>
      </w:r>
      <w:r w:rsidR="004A4990">
        <w:rPr>
          <w:rFonts w:hAnsi="ＭＳ 明朝" w:hint="eastAsia"/>
          <w:b/>
          <w:color w:val="FF0000"/>
        </w:rPr>
        <w:t>07</w:t>
      </w:r>
      <w:r w:rsidR="00C925DB" w:rsidRPr="009C3662">
        <w:rPr>
          <w:rFonts w:hAnsi="ＭＳ 明朝" w:hint="eastAsia"/>
          <w:b/>
          <w:color w:val="FF0000"/>
        </w:rPr>
        <w:t>月</w:t>
      </w:r>
      <w:r w:rsidR="00D141FD">
        <w:rPr>
          <w:rFonts w:hAnsi="ＭＳ 明朝" w:hint="eastAsia"/>
          <w:b/>
          <w:color w:val="FF0000"/>
        </w:rPr>
        <w:t>31</w:t>
      </w:r>
      <w:r w:rsidR="00C925DB" w:rsidRPr="009C3662">
        <w:rPr>
          <w:rFonts w:hAnsi="ＭＳ 明朝" w:hint="eastAsia"/>
          <w:b/>
          <w:color w:val="FF0000"/>
        </w:rPr>
        <w:t>日（</w:t>
      </w:r>
      <w:r w:rsidR="00D141FD">
        <w:rPr>
          <w:rFonts w:hAnsi="ＭＳ 明朝" w:hint="eastAsia"/>
          <w:b/>
          <w:color w:val="FF0000"/>
        </w:rPr>
        <w:t>水</w:t>
      </w:r>
      <w:r w:rsidR="00C925DB" w:rsidRPr="009C3662">
        <w:rPr>
          <w:rFonts w:hAnsi="ＭＳ 明朝" w:hint="eastAsia"/>
          <w:b/>
          <w:color w:val="FF0000"/>
        </w:rPr>
        <w:t>）</w:t>
      </w:r>
      <w:r w:rsidR="004A4990">
        <w:rPr>
          <w:rFonts w:hAnsi="ＭＳ 明朝" w:hint="eastAsia"/>
          <w:b/>
          <w:color w:val="FF0000"/>
        </w:rPr>
        <w:t>15</w:t>
      </w:r>
      <w:r w:rsidR="003F72A4" w:rsidRPr="009C3662">
        <w:rPr>
          <w:rFonts w:hAnsi="ＭＳ 明朝" w:hint="eastAsia"/>
          <w:b/>
          <w:color w:val="FF0000"/>
        </w:rPr>
        <w:t>:</w:t>
      </w:r>
      <w:r w:rsidR="004A4990">
        <w:rPr>
          <w:rFonts w:hAnsi="ＭＳ 明朝" w:hint="eastAsia"/>
          <w:b/>
          <w:color w:val="FF0000"/>
        </w:rPr>
        <w:t>00</w:t>
      </w:r>
      <w:r w:rsidR="00C925DB" w:rsidRPr="00AD749A">
        <w:rPr>
          <w:rFonts w:hAnsi="ＭＳ 明朝" w:hint="eastAsia"/>
          <w:b/>
        </w:rPr>
        <w:t>まで</w:t>
      </w:r>
    </w:p>
    <w:p w14:paraId="278D6E56" w14:textId="77777777" w:rsidR="00C925DB" w:rsidRPr="00D141FD" w:rsidRDefault="00C925DB" w:rsidP="00C925DB">
      <w:pPr>
        <w:jc w:val="left"/>
      </w:pPr>
    </w:p>
    <w:p w14:paraId="77CEA7D7" w14:textId="77777777" w:rsidR="00C925DB" w:rsidRDefault="00C925DB" w:rsidP="009D5BCE">
      <w:pPr>
        <w:pStyle w:val="a6"/>
      </w:pPr>
      <w:r>
        <w:rPr>
          <w:rFonts w:hint="eastAsia"/>
        </w:rPr>
        <w:t>記</w:t>
      </w:r>
    </w:p>
    <w:p w14:paraId="4E09D1B3" w14:textId="77777777" w:rsidR="00A77502" w:rsidRDefault="00A77502" w:rsidP="00C925DB"/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844"/>
        <w:gridCol w:w="2576"/>
        <w:gridCol w:w="1110"/>
        <w:gridCol w:w="2310"/>
      </w:tblGrid>
      <w:tr w:rsidR="00073335" w:rsidRPr="00073335" w14:paraId="3501771C" w14:textId="77777777" w:rsidTr="001E28A2">
        <w:trPr>
          <w:trHeight w:val="684"/>
        </w:trPr>
        <w:tc>
          <w:tcPr>
            <w:tcW w:w="1980" w:type="dxa"/>
            <w:vAlign w:val="center"/>
          </w:tcPr>
          <w:p w14:paraId="69BE9DC3" w14:textId="77777777" w:rsidR="004F021D" w:rsidRPr="00073335" w:rsidRDefault="00073335" w:rsidP="00805178">
            <w:pPr>
              <w:spacing w:beforeLines="50" w:before="14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(フリガナ)</w:t>
            </w:r>
            <w:r>
              <w:rPr>
                <w:rFonts w:hAnsi="ＭＳ 明朝"/>
                <w:sz w:val="20"/>
              </w:rPr>
              <w:br/>
            </w:r>
            <w:r w:rsidR="004F021D" w:rsidRPr="00073335">
              <w:rPr>
                <w:rFonts w:hAnsi="ＭＳ 明朝" w:hint="eastAsia"/>
                <w:sz w:val="20"/>
              </w:rPr>
              <w:t>氏</w:t>
            </w:r>
            <w:r>
              <w:rPr>
                <w:rFonts w:hAnsi="ＭＳ 明朝" w:hint="eastAsia"/>
                <w:sz w:val="20"/>
              </w:rPr>
              <w:t xml:space="preserve">　名</w:t>
            </w:r>
          </w:p>
        </w:tc>
        <w:tc>
          <w:tcPr>
            <w:tcW w:w="720" w:type="dxa"/>
            <w:vAlign w:val="center"/>
          </w:tcPr>
          <w:p w14:paraId="50B72498" w14:textId="77777777" w:rsidR="004F021D" w:rsidRPr="00073335" w:rsidRDefault="004F021D" w:rsidP="00073335">
            <w:pPr>
              <w:jc w:val="center"/>
              <w:rPr>
                <w:rFonts w:hAnsi="ＭＳ 明朝"/>
                <w:sz w:val="20"/>
              </w:rPr>
            </w:pPr>
            <w:r w:rsidRPr="00073335">
              <w:rPr>
                <w:rFonts w:hAnsi="ＭＳ 明朝" w:hint="eastAsia"/>
                <w:sz w:val="20"/>
              </w:rPr>
              <w:t>年令</w:t>
            </w:r>
          </w:p>
        </w:tc>
        <w:tc>
          <w:tcPr>
            <w:tcW w:w="844" w:type="dxa"/>
            <w:vAlign w:val="center"/>
          </w:tcPr>
          <w:p w14:paraId="1D03C47F" w14:textId="77777777" w:rsidR="004F021D" w:rsidRPr="00073335" w:rsidRDefault="004F021D" w:rsidP="00073335">
            <w:pPr>
              <w:jc w:val="center"/>
              <w:rPr>
                <w:rFonts w:hAnsi="ＭＳ 明朝"/>
                <w:sz w:val="20"/>
              </w:rPr>
            </w:pPr>
            <w:r w:rsidRPr="00073335">
              <w:rPr>
                <w:rFonts w:hAnsi="ＭＳ 明朝" w:hint="eastAsia"/>
                <w:sz w:val="20"/>
              </w:rPr>
              <w:t>性別</w:t>
            </w:r>
          </w:p>
        </w:tc>
        <w:tc>
          <w:tcPr>
            <w:tcW w:w="2576" w:type="dxa"/>
            <w:vAlign w:val="center"/>
          </w:tcPr>
          <w:p w14:paraId="3495F77B" w14:textId="77777777" w:rsidR="004F021D" w:rsidRPr="00073335" w:rsidRDefault="004F021D" w:rsidP="00805178">
            <w:pPr>
              <w:spacing w:beforeLines="50" w:before="143"/>
              <w:jc w:val="center"/>
              <w:rPr>
                <w:rFonts w:hAnsi="ＭＳ 明朝"/>
                <w:sz w:val="20"/>
              </w:rPr>
            </w:pPr>
            <w:r w:rsidRPr="00073335">
              <w:rPr>
                <w:rFonts w:hAnsi="ＭＳ 明朝" w:hint="eastAsia"/>
                <w:sz w:val="20"/>
              </w:rPr>
              <w:t>所属会社</w:t>
            </w:r>
            <w:r w:rsidRPr="00073335">
              <w:rPr>
                <w:rFonts w:hAnsi="ＭＳ 明朝"/>
                <w:sz w:val="20"/>
              </w:rPr>
              <w:br/>
            </w:r>
            <w:r w:rsidRPr="00073335">
              <w:rPr>
                <w:rFonts w:hAnsi="ＭＳ 明朝" w:hint="eastAsia"/>
                <w:sz w:val="20"/>
              </w:rPr>
              <w:t>部　署</w:t>
            </w:r>
          </w:p>
        </w:tc>
        <w:tc>
          <w:tcPr>
            <w:tcW w:w="1110" w:type="dxa"/>
            <w:vAlign w:val="center"/>
          </w:tcPr>
          <w:p w14:paraId="732BDC84" w14:textId="77777777" w:rsidR="004F021D" w:rsidRDefault="00F32DBF" w:rsidP="00865104">
            <w:pPr>
              <w:spacing w:beforeLines="50" w:before="14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計装士</w:t>
            </w:r>
          </w:p>
          <w:p w14:paraId="7843FE20" w14:textId="01946E0B" w:rsidR="00F32DBF" w:rsidRPr="00073335" w:rsidRDefault="00F32DBF" w:rsidP="00865104">
            <w:pPr>
              <w:spacing w:beforeLines="50" w:before="14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登録番号</w:t>
            </w:r>
          </w:p>
        </w:tc>
        <w:tc>
          <w:tcPr>
            <w:tcW w:w="2310" w:type="dxa"/>
            <w:vAlign w:val="center"/>
          </w:tcPr>
          <w:p w14:paraId="637906A9" w14:textId="5BBD8243" w:rsidR="004F021D" w:rsidRPr="00073335" w:rsidRDefault="00F32DBF" w:rsidP="00805178">
            <w:pPr>
              <w:spacing w:beforeLines="50" w:before="14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携帯電話番号</w:t>
            </w:r>
          </w:p>
        </w:tc>
      </w:tr>
      <w:tr w:rsidR="00073335" w:rsidRPr="00073335" w14:paraId="4BB9B1F3" w14:textId="77777777" w:rsidTr="001E28A2">
        <w:trPr>
          <w:trHeight w:val="794"/>
        </w:trPr>
        <w:tc>
          <w:tcPr>
            <w:tcW w:w="1980" w:type="dxa"/>
            <w:vAlign w:val="center"/>
          </w:tcPr>
          <w:p w14:paraId="14432E5D" w14:textId="77777777" w:rsidR="00073335" w:rsidRDefault="00073335" w:rsidP="001E28A2">
            <w:pPr>
              <w:rPr>
                <w:rFonts w:hAnsi="ＭＳ 明朝"/>
                <w:sz w:val="20"/>
              </w:rPr>
            </w:pPr>
          </w:p>
          <w:p w14:paraId="70565A4F" w14:textId="77777777" w:rsidR="00AF6A6E" w:rsidRPr="00073335" w:rsidRDefault="00AF6A6E" w:rsidP="001E28A2">
            <w:pPr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BD36F34" w14:textId="77777777" w:rsidR="00073335" w:rsidRPr="00073335" w:rsidRDefault="00073335" w:rsidP="00DC561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395DE3F3" w14:textId="77777777" w:rsidR="00073335" w:rsidRPr="00C85ED6" w:rsidRDefault="00AD1629" w:rsidP="009D5BCE">
            <w:pPr>
              <w:pStyle w:val="a6"/>
              <w:jc w:val="both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男</w:t>
            </w:r>
            <w:r w:rsidR="00073335" w:rsidRPr="00C85ED6">
              <w:rPr>
                <w:rFonts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2576" w:type="dxa"/>
            <w:vAlign w:val="center"/>
          </w:tcPr>
          <w:p w14:paraId="61FEB4BF" w14:textId="77777777" w:rsidR="00073335" w:rsidRPr="00073335" w:rsidRDefault="00073335" w:rsidP="00073335">
            <w:pPr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0368EA91" w14:textId="24FE757F" w:rsidR="00073335" w:rsidRPr="00073335" w:rsidRDefault="00073335" w:rsidP="00C925D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6AFB74B8" w14:textId="77777777" w:rsidR="00073335" w:rsidRPr="00073335" w:rsidRDefault="00073335" w:rsidP="00073335">
            <w:pPr>
              <w:rPr>
                <w:rFonts w:hAnsi="ＭＳ 明朝"/>
                <w:sz w:val="20"/>
              </w:rPr>
            </w:pPr>
          </w:p>
        </w:tc>
      </w:tr>
      <w:tr w:rsidR="003F72A4" w:rsidRPr="00073335" w14:paraId="181E0F89" w14:textId="77777777" w:rsidTr="001E28A2">
        <w:trPr>
          <w:trHeight w:val="794"/>
        </w:trPr>
        <w:tc>
          <w:tcPr>
            <w:tcW w:w="1980" w:type="dxa"/>
            <w:vAlign w:val="center"/>
          </w:tcPr>
          <w:p w14:paraId="2DECA1E7" w14:textId="77777777" w:rsidR="003F72A4" w:rsidRDefault="003F72A4" w:rsidP="001E28A2">
            <w:pPr>
              <w:rPr>
                <w:rFonts w:hAnsi="ＭＳ 明朝"/>
                <w:sz w:val="20"/>
              </w:rPr>
            </w:pPr>
          </w:p>
          <w:p w14:paraId="6A0BE099" w14:textId="77777777" w:rsidR="00AF6A6E" w:rsidRDefault="00AF6A6E" w:rsidP="001E28A2">
            <w:pPr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4B44AEF" w14:textId="77777777" w:rsidR="003F72A4" w:rsidRPr="00073335" w:rsidRDefault="003F72A4" w:rsidP="00DC561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3ABAE9A" w14:textId="77777777" w:rsidR="003F72A4" w:rsidRPr="00C85ED6" w:rsidRDefault="00AD1629" w:rsidP="003F72A4">
            <w:pPr>
              <w:pStyle w:val="a6"/>
              <w:jc w:val="both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男</w:t>
            </w:r>
            <w:r w:rsidR="003F72A4">
              <w:rPr>
                <w:rFonts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2576" w:type="dxa"/>
            <w:vAlign w:val="center"/>
          </w:tcPr>
          <w:p w14:paraId="1C564CD9" w14:textId="77777777" w:rsidR="001E28A2" w:rsidRDefault="001E28A2" w:rsidP="00073335">
            <w:pPr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35CEE0E6" w14:textId="77777777" w:rsidR="003F72A4" w:rsidRPr="00073335" w:rsidRDefault="003F72A4" w:rsidP="00C925D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5C9696A5" w14:textId="77777777" w:rsidR="003F72A4" w:rsidRPr="00073335" w:rsidRDefault="003F72A4" w:rsidP="00073335">
            <w:pPr>
              <w:rPr>
                <w:rFonts w:hAnsi="ＭＳ 明朝"/>
                <w:sz w:val="20"/>
              </w:rPr>
            </w:pPr>
          </w:p>
        </w:tc>
      </w:tr>
      <w:tr w:rsidR="003F72A4" w:rsidRPr="00073335" w14:paraId="090DFCA6" w14:textId="77777777" w:rsidTr="001E28A2">
        <w:trPr>
          <w:trHeight w:val="736"/>
        </w:trPr>
        <w:tc>
          <w:tcPr>
            <w:tcW w:w="1980" w:type="dxa"/>
            <w:vAlign w:val="center"/>
          </w:tcPr>
          <w:p w14:paraId="5446BB35" w14:textId="77777777" w:rsidR="003F72A4" w:rsidRDefault="003F72A4" w:rsidP="001E28A2">
            <w:pPr>
              <w:rPr>
                <w:rFonts w:hAnsi="ＭＳ 明朝"/>
                <w:sz w:val="20"/>
              </w:rPr>
            </w:pPr>
          </w:p>
          <w:p w14:paraId="3888C230" w14:textId="77777777" w:rsidR="00AF6A6E" w:rsidRDefault="00AF6A6E" w:rsidP="001E28A2">
            <w:pPr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18E6E6C" w14:textId="77777777" w:rsidR="003F72A4" w:rsidRPr="00073335" w:rsidRDefault="003F72A4" w:rsidP="0007333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002F0DEA" w14:textId="77777777" w:rsidR="003F72A4" w:rsidRPr="00C85ED6" w:rsidRDefault="00AD1629" w:rsidP="003F72A4">
            <w:pPr>
              <w:pStyle w:val="a6"/>
              <w:jc w:val="both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男</w:t>
            </w:r>
            <w:r w:rsidR="003F72A4">
              <w:rPr>
                <w:rFonts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2576" w:type="dxa"/>
            <w:vAlign w:val="center"/>
          </w:tcPr>
          <w:p w14:paraId="2835740B" w14:textId="77777777" w:rsidR="001E28A2" w:rsidRDefault="001E28A2" w:rsidP="00073335">
            <w:pPr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25B1A004" w14:textId="77777777" w:rsidR="003F72A4" w:rsidRPr="00073335" w:rsidRDefault="003F72A4" w:rsidP="00C925D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2A548F66" w14:textId="77777777" w:rsidR="003F72A4" w:rsidRPr="00073335" w:rsidRDefault="003F72A4" w:rsidP="00073335">
            <w:pPr>
              <w:rPr>
                <w:rFonts w:hAnsi="ＭＳ 明朝"/>
                <w:sz w:val="20"/>
              </w:rPr>
            </w:pPr>
          </w:p>
        </w:tc>
      </w:tr>
      <w:tr w:rsidR="009516B4" w:rsidRPr="00073335" w14:paraId="6B44EB8D" w14:textId="77777777" w:rsidTr="001E28A2">
        <w:trPr>
          <w:trHeight w:val="736"/>
        </w:trPr>
        <w:tc>
          <w:tcPr>
            <w:tcW w:w="1980" w:type="dxa"/>
            <w:vAlign w:val="center"/>
          </w:tcPr>
          <w:p w14:paraId="78A20F71" w14:textId="77777777" w:rsidR="009516B4" w:rsidRDefault="009516B4" w:rsidP="00073335">
            <w:pPr>
              <w:rPr>
                <w:rFonts w:hAnsi="ＭＳ 明朝"/>
                <w:sz w:val="20"/>
              </w:rPr>
            </w:pPr>
          </w:p>
          <w:p w14:paraId="7C376985" w14:textId="77777777" w:rsidR="009516B4" w:rsidRPr="00073335" w:rsidRDefault="009516B4" w:rsidP="00073335">
            <w:pPr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4D7FCBD" w14:textId="77777777" w:rsidR="009516B4" w:rsidRPr="00073335" w:rsidRDefault="009516B4" w:rsidP="0007333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1D07CE61" w14:textId="77777777" w:rsidR="009516B4" w:rsidRPr="00C85ED6" w:rsidRDefault="009516B4" w:rsidP="009D5BCE">
            <w:pPr>
              <w:pStyle w:val="a6"/>
              <w:jc w:val="both"/>
              <w:rPr>
                <w:rFonts w:hAnsi="ＭＳ 明朝"/>
                <w:sz w:val="18"/>
                <w:szCs w:val="18"/>
              </w:rPr>
            </w:pPr>
            <w:r w:rsidRPr="00C85ED6">
              <w:rPr>
                <w:rFonts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76" w:type="dxa"/>
            <w:vAlign w:val="center"/>
          </w:tcPr>
          <w:p w14:paraId="4F85327C" w14:textId="77777777" w:rsidR="009516B4" w:rsidRDefault="009516B4" w:rsidP="00073335">
            <w:pPr>
              <w:rPr>
                <w:rFonts w:hAnsi="ＭＳ 明朝"/>
                <w:sz w:val="20"/>
              </w:rPr>
            </w:pPr>
          </w:p>
          <w:p w14:paraId="43EE9151" w14:textId="77777777" w:rsidR="009516B4" w:rsidRPr="00073335" w:rsidRDefault="009516B4" w:rsidP="00073335">
            <w:pPr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3249BB33" w14:textId="77777777" w:rsidR="009516B4" w:rsidRPr="00073335" w:rsidRDefault="009516B4" w:rsidP="00C925D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10" w:type="dxa"/>
            <w:vAlign w:val="center"/>
          </w:tcPr>
          <w:p w14:paraId="519F6726" w14:textId="77777777" w:rsidR="009516B4" w:rsidRPr="00073335" w:rsidRDefault="009516B4" w:rsidP="00073335">
            <w:pPr>
              <w:rPr>
                <w:rFonts w:hAnsi="ＭＳ 明朝"/>
                <w:sz w:val="20"/>
              </w:rPr>
            </w:pPr>
          </w:p>
        </w:tc>
      </w:tr>
    </w:tbl>
    <w:p w14:paraId="4E0D7CC1" w14:textId="77777777" w:rsidR="003F72A4" w:rsidRDefault="003F72A4" w:rsidP="003F72A4"/>
    <w:p w14:paraId="6D1D568D" w14:textId="05F6C7C1" w:rsidR="00AD749A" w:rsidRPr="003F72A4" w:rsidRDefault="00E61A09" w:rsidP="00815383">
      <w:pPr>
        <w:ind w:left="987" w:hangingChars="470" w:hanging="987"/>
      </w:pPr>
      <w:r>
        <w:rPr>
          <w:rFonts w:hint="eastAsia"/>
        </w:rPr>
        <w:t xml:space="preserve">　　</w:t>
      </w:r>
    </w:p>
    <w:p w14:paraId="198E5FBA" w14:textId="77777777" w:rsidR="00E61A09" w:rsidRDefault="00804F59" w:rsidP="00C925DB">
      <w:pPr>
        <w:ind w:left="987" w:hangingChars="470" w:hanging="987"/>
      </w:pPr>
      <w:r w:rsidRPr="00804F59">
        <w:rPr>
          <w:rFonts w:hint="eastAsia"/>
        </w:rPr>
        <w:t xml:space="preserve">　　※</w:t>
      </w:r>
      <w:r w:rsidR="009D5BCE">
        <w:rPr>
          <w:rFonts w:hint="eastAsia"/>
        </w:rPr>
        <w:t>補足</w:t>
      </w:r>
      <w:r w:rsidRPr="00804F59">
        <w:rPr>
          <w:rFonts w:hint="eastAsia"/>
        </w:rPr>
        <w:t xml:space="preserve">　頂いた</w:t>
      </w:r>
      <w:r w:rsidR="00073335">
        <w:rPr>
          <w:rFonts w:hint="eastAsia"/>
        </w:rPr>
        <w:t>個人</w:t>
      </w:r>
      <w:r w:rsidRPr="00804F59">
        <w:rPr>
          <w:rFonts w:hint="eastAsia"/>
        </w:rPr>
        <w:t>情報は、計装士会で厳重に管理し、本目的以外の利用は致しません。</w:t>
      </w:r>
    </w:p>
    <w:p w14:paraId="05FB29D5" w14:textId="77777777" w:rsidR="009F55A9" w:rsidRPr="004F021D" w:rsidRDefault="00890541" w:rsidP="00547F74">
      <w:pPr>
        <w:ind w:left="987" w:hangingChars="470" w:hanging="987"/>
      </w:pPr>
      <w:r>
        <w:rPr>
          <w:rFonts w:hint="eastAsia"/>
        </w:rPr>
        <w:t xml:space="preserve">　　　　</w:t>
      </w:r>
      <w:r w:rsidR="009D5BCE">
        <w:rPr>
          <w:rFonts w:hint="eastAsia"/>
        </w:rPr>
        <w:t xml:space="preserve">　　</w:t>
      </w:r>
      <w:r w:rsidR="003F72A4">
        <w:rPr>
          <w:rFonts w:hint="eastAsia"/>
        </w:rPr>
        <w:t>また</w:t>
      </w:r>
      <w:r>
        <w:rPr>
          <w:rFonts w:hint="eastAsia"/>
        </w:rPr>
        <w:t>第三者への提供も致しません。</w:t>
      </w:r>
    </w:p>
    <w:p w14:paraId="0F8079E4" w14:textId="77777777" w:rsidR="00A77502" w:rsidRDefault="00A77502" w:rsidP="0087391A">
      <w:pPr>
        <w:spacing w:line="260" w:lineRule="exact"/>
      </w:pPr>
    </w:p>
    <w:p w14:paraId="4ED0EB6E" w14:textId="77777777" w:rsidR="005E2A27" w:rsidRDefault="005E2A27" w:rsidP="0087391A">
      <w:pPr>
        <w:spacing w:line="260" w:lineRule="exact"/>
      </w:pPr>
    </w:p>
    <w:p w14:paraId="3FE4BF5D" w14:textId="77777777" w:rsidR="005E2A27" w:rsidRDefault="005E2A27" w:rsidP="0087391A">
      <w:pPr>
        <w:spacing w:line="260" w:lineRule="exact"/>
      </w:pPr>
    </w:p>
    <w:p w14:paraId="458E3BE9" w14:textId="77777777" w:rsidR="00CD6CEF" w:rsidRDefault="00CD6CEF" w:rsidP="0087391A">
      <w:pPr>
        <w:spacing w:line="260" w:lineRule="exact"/>
      </w:pPr>
    </w:p>
    <w:sectPr w:rsidR="00CD6CEF" w:rsidSect="0087391A">
      <w:footerReference w:type="default" r:id="rId10"/>
      <w:pgSz w:w="11906" w:h="16838" w:code="9"/>
      <w:pgMar w:top="1418" w:right="1133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0A82" w14:textId="77777777" w:rsidR="00931D70" w:rsidRDefault="00931D70">
      <w:r>
        <w:separator/>
      </w:r>
    </w:p>
  </w:endnote>
  <w:endnote w:type="continuationSeparator" w:id="0">
    <w:p w14:paraId="4A301295" w14:textId="77777777" w:rsidR="00931D70" w:rsidRDefault="0093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CFF1" w14:textId="77777777" w:rsidR="008532B6" w:rsidRDefault="00705DD8">
    <w:pPr>
      <w:pStyle w:val="a8"/>
      <w:ind w:firstLineChars="1900" w:firstLine="3990"/>
    </w:pPr>
    <w:r>
      <w:rPr>
        <w:rStyle w:val="a9"/>
      </w:rPr>
      <w:fldChar w:fldCharType="begin"/>
    </w:r>
    <w:r w:rsidR="008532B6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063A5">
      <w:rPr>
        <w:rStyle w:val="a9"/>
        <w:noProof/>
      </w:rPr>
      <w:t>2</w:t>
    </w:r>
    <w:r>
      <w:rPr>
        <w:rStyle w:val="a9"/>
      </w:rPr>
      <w:fldChar w:fldCharType="end"/>
    </w:r>
    <w:r w:rsidR="008532B6">
      <w:rPr>
        <w:rStyle w:val="a9"/>
        <w:rFonts w:hint="eastAsia"/>
      </w:rPr>
      <w:t>／</w:t>
    </w:r>
    <w:r>
      <w:rPr>
        <w:rStyle w:val="a9"/>
      </w:rPr>
      <w:fldChar w:fldCharType="begin"/>
    </w:r>
    <w:r w:rsidR="008532B6"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A063A5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7888" w14:textId="77777777" w:rsidR="00931D70" w:rsidRDefault="00931D70">
      <w:r>
        <w:separator/>
      </w:r>
    </w:p>
  </w:footnote>
  <w:footnote w:type="continuationSeparator" w:id="0">
    <w:p w14:paraId="646D693F" w14:textId="77777777" w:rsidR="00931D70" w:rsidRDefault="0093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18"/>
    <w:multiLevelType w:val="hybridMultilevel"/>
    <w:tmpl w:val="B1D82F16"/>
    <w:lvl w:ilvl="0" w:tplc="B34010CC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D005C53"/>
    <w:multiLevelType w:val="hybridMultilevel"/>
    <w:tmpl w:val="46E8C52E"/>
    <w:lvl w:ilvl="0" w:tplc="B9963E80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B01343E"/>
    <w:multiLevelType w:val="hybridMultilevel"/>
    <w:tmpl w:val="E6EED8F8"/>
    <w:lvl w:ilvl="0" w:tplc="02D63746">
      <w:numFmt w:val="bullet"/>
      <w:lvlText w:val="＊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1B4B436C"/>
    <w:multiLevelType w:val="hybridMultilevel"/>
    <w:tmpl w:val="FCC22DE8"/>
    <w:lvl w:ilvl="0" w:tplc="1C4E6744">
      <w:start w:val="2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20732329"/>
    <w:multiLevelType w:val="hybridMultilevel"/>
    <w:tmpl w:val="5D54BD34"/>
    <w:lvl w:ilvl="0" w:tplc="7D8272AA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21E86D61"/>
    <w:multiLevelType w:val="hybridMultilevel"/>
    <w:tmpl w:val="BE94B722"/>
    <w:lvl w:ilvl="0" w:tplc="DE0ABAFA">
      <w:start w:val="10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7B341D7"/>
    <w:multiLevelType w:val="hybridMultilevel"/>
    <w:tmpl w:val="2E6414D8"/>
    <w:lvl w:ilvl="0" w:tplc="31CE1B8C">
      <w:numFmt w:val="bullet"/>
      <w:lvlText w:val="＊"/>
      <w:lvlJc w:val="left"/>
      <w:pPr>
        <w:tabs>
          <w:tab w:val="num" w:pos="717"/>
        </w:tabs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32005604"/>
    <w:multiLevelType w:val="hybridMultilevel"/>
    <w:tmpl w:val="9000CC88"/>
    <w:lvl w:ilvl="0" w:tplc="8384DF92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414F2D27"/>
    <w:multiLevelType w:val="hybridMultilevel"/>
    <w:tmpl w:val="FD7C4BAA"/>
    <w:lvl w:ilvl="0" w:tplc="15CA676C">
      <w:numFmt w:val="bullet"/>
      <w:lvlText w:val="＊"/>
      <w:lvlJc w:val="left"/>
      <w:pPr>
        <w:tabs>
          <w:tab w:val="num" w:pos="883"/>
        </w:tabs>
        <w:ind w:left="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9" w15:restartNumberingAfterBreak="0">
    <w:nsid w:val="42587A22"/>
    <w:multiLevelType w:val="hybridMultilevel"/>
    <w:tmpl w:val="3580E934"/>
    <w:lvl w:ilvl="0" w:tplc="D1BCB2CE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54120551"/>
    <w:multiLevelType w:val="hybridMultilevel"/>
    <w:tmpl w:val="3C782BCA"/>
    <w:lvl w:ilvl="0" w:tplc="E1A6272C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1" w15:restartNumberingAfterBreak="0">
    <w:nsid w:val="56CD3CA4"/>
    <w:multiLevelType w:val="hybridMultilevel"/>
    <w:tmpl w:val="3348BCAA"/>
    <w:lvl w:ilvl="0" w:tplc="3B5E1496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56F127AA"/>
    <w:multiLevelType w:val="hybridMultilevel"/>
    <w:tmpl w:val="E7568C14"/>
    <w:lvl w:ilvl="0" w:tplc="D5420130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684867FD"/>
    <w:multiLevelType w:val="hybridMultilevel"/>
    <w:tmpl w:val="35AC8B40"/>
    <w:lvl w:ilvl="0" w:tplc="6DC6E762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4" w15:restartNumberingAfterBreak="0">
    <w:nsid w:val="752F6C58"/>
    <w:multiLevelType w:val="hybridMultilevel"/>
    <w:tmpl w:val="4FAE26CC"/>
    <w:lvl w:ilvl="0" w:tplc="CA047FAC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7795615B"/>
    <w:multiLevelType w:val="hybridMultilevel"/>
    <w:tmpl w:val="E06AC420"/>
    <w:lvl w:ilvl="0" w:tplc="E7E86D2E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7CDC61A2"/>
    <w:multiLevelType w:val="hybridMultilevel"/>
    <w:tmpl w:val="EC82F336"/>
    <w:lvl w:ilvl="0" w:tplc="4C1AFB9A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1311322523">
    <w:abstractNumId w:val="5"/>
  </w:num>
  <w:num w:numId="2" w16cid:durableId="1819761893">
    <w:abstractNumId w:val="9"/>
  </w:num>
  <w:num w:numId="3" w16cid:durableId="307832049">
    <w:abstractNumId w:val="1"/>
  </w:num>
  <w:num w:numId="4" w16cid:durableId="1375160145">
    <w:abstractNumId w:val="16"/>
  </w:num>
  <w:num w:numId="5" w16cid:durableId="902062522">
    <w:abstractNumId w:val="14"/>
  </w:num>
  <w:num w:numId="6" w16cid:durableId="1166440795">
    <w:abstractNumId w:val="11"/>
  </w:num>
  <w:num w:numId="7" w16cid:durableId="1285771008">
    <w:abstractNumId w:val="4"/>
  </w:num>
  <w:num w:numId="8" w16cid:durableId="223687291">
    <w:abstractNumId w:val="15"/>
  </w:num>
  <w:num w:numId="9" w16cid:durableId="1745101471">
    <w:abstractNumId w:val="7"/>
  </w:num>
  <w:num w:numId="10" w16cid:durableId="2041783452">
    <w:abstractNumId w:val="13"/>
  </w:num>
  <w:num w:numId="11" w16cid:durableId="553125233">
    <w:abstractNumId w:val="0"/>
  </w:num>
  <w:num w:numId="12" w16cid:durableId="216477194">
    <w:abstractNumId w:val="10"/>
  </w:num>
  <w:num w:numId="13" w16cid:durableId="1571773616">
    <w:abstractNumId w:val="3"/>
  </w:num>
  <w:num w:numId="14" w16cid:durableId="1231161776">
    <w:abstractNumId w:val="12"/>
  </w:num>
  <w:num w:numId="15" w16cid:durableId="618340686">
    <w:abstractNumId w:val="8"/>
  </w:num>
  <w:num w:numId="16" w16cid:durableId="87392140">
    <w:abstractNumId w:val="2"/>
  </w:num>
  <w:num w:numId="17" w16cid:durableId="111556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bordersDoNotSurroundHeader/>
  <w:bordersDoNotSurroundFooter/>
  <w:attachedTemplate r:id="rId1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19"/>
    <w:rsid w:val="0000284A"/>
    <w:rsid w:val="0000484B"/>
    <w:rsid w:val="00005D83"/>
    <w:rsid w:val="00010D71"/>
    <w:rsid w:val="00010F8C"/>
    <w:rsid w:val="0001522A"/>
    <w:rsid w:val="0001785E"/>
    <w:rsid w:val="000224D7"/>
    <w:rsid w:val="0003584B"/>
    <w:rsid w:val="00045048"/>
    <w:rsid w:val="00051A04"/>
    <w:rsid w:val="00055CE2"/>
    <w:rsid w:val="00064D08"/>
    <w:rsid w:val="00071790"/>
    <w:rsid w:val="00072A29"/>
    <w:rsid w:val="00073335"/>
    <w:rsid w:val="00077E06"/>
    <w:rsid w:val="0009003B"/>
    <w:rsid w:val="000B139D"/>
    <w:rsid w:val="000B1B50"/>
    <w:rsid w:val="000B4B82"/>
    <w:rsid w:val="000B5AF5"/>
    <w:rsid w:val="000D0293"/>
    <w:rsid w:val="000D2E31"/>
    <w:rsid w:val="000D6695"/>
    <w:rsid w:val="000E0A60"/>
    <w:rsid w:val="000E28ED"/>
    <w:rsid w:val="000E38AB"/>
    <w:rsid w:val="000E4C6C"/>
    <w:rsid w:val="000F18E1"/>
    <w:rsid w:val="0010474D"/>
    <w:rsid w:val="00124E67"/>
    <w:rsid w:val="001350F4"/>
    <w:rsid w:val="00136B89"/>
    <w:rsid w:val="001371FE"/>
    <w:rsid w:val="001406FA"/>
    <w:rsid w:val="00151B7E"/>
    <w:rsid w:val="00153CBF"/>
    <w:rsid w:val="0016219B"/>
    <w:rsid w:val="00163AFC"/>
    <w:rsid w:val="00170387"/>
    <w:rsid w:val="00196CFE"/>
    <w:rsid w:val="001B6415"/>
    <w:rsid w:val="001D0CC7"/>
    <w:rsid w:val="001D653F"/>
    <w:rsid w:val="001D6C36"/>
    <w:rsid w:val="001E28A2"/>
    <w:rsid w:val="001E697D"/>
    <w:rsid w:val="001F7BF3"/>
    <w:rsid w:val="00206450"/>
    <w:rsid w:val="00210C02"/>
    <w:rsid w:val="00222968"/>
    <w:rsid w:val="00222A0A"/>
    <w:rsid w:val="002329F0"/>
    <w:rsid w:val="0024488B"/>
    <w:rsid w:val="00245527"/>
    <w:rsid w:val="00250364"/>
    <w:rsid w:val="002613CD"/>
    <w:rsid w:val="002621DE"/>
    <w:rsid w:val="0027709A"/>
    <w:rsid w:val="00277632"/>
    <w:rsid w:val="0028228C"/>
    <w:rsid w:val="00282BAA"/>
    <w:rsid w:val="002915C2"/>
    <w:rsid w:val="00292175"/>
    <w:rsid w:val="002A2344"/>
    <w:rsid w:val="002A39CC"/>
    <w:rsid w:val="002B5E90"/>
    <w:rsid w:val="002B5F3C"/>
    <w:rsid w:val="002C0A65"/>
    <w:rsid w:val="002C1952"/>
    <w:rsid w:val="002C4AEF"/>
    <w:rsid w:val="002C7593"/>
    <w:rsid w:val="002D1621"/>
    <w:rsid w:val="002D1AB7"/>
    <w:rsid w:val="002F242F"/>
    <w:rsid w:val="002F3696"/>
    <w:rsid w:val="002F5AC0"/>
    <w:rsid w:val="00306AF4"/>
    <w:rsid w:val="00306CE9"/>
    <w:rsid w:val="00321809"/>
    <w:rsid w:val="00331E23"/>
    <w:rsid w:val="00335908"/>
    <w:rsid w:val="003379C7"/>
    <w:rsid w:val="003467A9"/>
    <w:rsid w:val="0034698E"/>
    <w:rsid w:val="00347955"/>
    <w:rsid w:val="00347F6E"/>
    <w:rsid w:val="00361569"/>
    <w:rsid w:val="00364DBC"/>
    <w:rsid w:val="003713A0"/>
    <w:rsid w:val="003767C4"/>
    <w:rsid w:val="003770BE"/>
    <w:rsid w:val="003A0E7E"/>
    <w:rsid w:val="003A1C1A"/>
    <w:rsid w:val="003B739E"/>
    <w:rsid w:val="003C1E2C"/>
    <w:rsid w:val="003C2CE1"/>
    <w:rsid w:val="003C382B"/>
    <w:rsid w:val="003D52D6"/>
    <w:rsid w:val="003E501A"/>
    <w:rsid w:val="003F134E"/>
    <w:rsid w:val="003F72A4"/>
    <w:rsid w:val="00403906"/>
    <w:rsid w:val="00403DB3"/>
    <w:rsid w:val="00405176"/>
    <w:rsid w:val="00410F4A"/>
    <w:rsid w:val="00422A02"/>
    <w:rsid w:val="00432F84"/>
    <w:rsid w:val="004360FB"/>
    <w:rsid w:val="00445822"/>
    <w:rsid w:val="00446B8C"/>
    <w:rsid w:val="004479BA"/>
    <w:rsid w:val="00450AB3"/>
    <w:rsid w:val="00451E74"/>
    <w:rsid w:val="004548EF"/>
    <w:rsid w:val="004574B9"/>
    <w:rsid w:val="00461230"/>
    <w:rsid w:val="00466BE7"/>
    <w:rsid w:val="00471530"/>
    <w:rsid w:val="00477C30"/>
    <w:rsid w:val="004A4990"/>
    <w:rsid w:val="004B0B57"/>
    <w:rsid w:val="004D28CF"/>
    <w:rsid w:val="004D4804"/>
    <w:rsid w:val="004D56F9"/>
    <w:rsid w:val="004D5D6D"/>
    <w:rsid w:val="004E29BE"/>
    <w:rsid w:val="004E2D62"/>
    <w:rsid w:val="004E5EC5"/>
    <w:rsid w:val="004E603E"/>
    <w:rsid w:val="004F021D"/>
    <w:rsid w:val="004F5B5D"/>
    <w:rsid w:val="00500058"/>
    <w:rsid w:val="00511622"/>
    <w:rsid w:val="00513BAF"/>
    <w:rsid w:val="00527390"/>
    <w:rsid w:val="005416F3"/>
    <w:rsid w:val="00541A62"/>
    <w:rsid w:val="00545072"/>
    <w:rsid w:val="00547F74"/>
    <w:rsid w:val="005610F7"/>
    <w:rsid w:val="00561F2D"/>
    <w:rsid w:val="00562DD0"/>
    <w:rsid w:val="0058227E"/>
    <w:rsid w:val="0058278F"/>
    <w:rsid w:val="0059752A"/>
    <w:rsid w:val="005A5884"/>
    <w:rsid w:val="005B5EBD"/>
    <w:rsid w:val="005C3835"/>
    <w:rsid w:val="005D4895"/>
    <w:rsid w:val="005D6D48"/>
    <w:rsid w:val="005E2A27"/>
    <w:rsid w:val="005F7DD4"/>
    <w:rsid w:val="006013A9"/>
    <w:rsid w:val="006017F7"/>
    <w:rsid w:val="0060196B"/>
    <w:rsid w:val="00601F5D"/>
    <w:rsid w:val="00604F5A"/>
    <w:rsid w:val="00621096"/>
    <w:rsid w:val="006211F7"/>
    <w:rsid w:val="00637617"/>
    <w:rsid w:val="0064385C"/>
    <w:rsid w:val="0064666D"/>
    <w:rsid w:val="00664AC9"/>
    <w:rsid w:val="00665B75"/>
    <w:rsid w:val="0067667D"/>
    <w:rsid w:val="00683691"/>
    <w:rsid w:val="0069063F"/>
    <w:rsid w:val="006A2414"/>
    <w:rsid w:val="006B64B1"/>
    <w:rsid w:val="006C173D"/>
    <w:rsid w:val="006C43FC"/>
    <w:rsid w:val="006D1311"/>
    <w:rsid w:val="006D5E90"/>
    <w:rsid w:val="0070370D"/>
    <w:rsid w:val="00705DD8"/>
    <w:rsid w:val="007251E9"/>
    <w:rsid w:val="007376E8"/>
    <w:rsid w:val="00752C5B"/>
    <w:rsid w:val="007721C6"/>
    <w:rsid w:val="00787EE5"/>
    <w:rsid w:val="00791D86"/>
    <w:rsid w:val="007933DA"/>
    <w:rsid w:val="007969B1"/>
    <w:rsid w:val="007A55F7"/>
    <w:rsid w:val="007C0EDC"/>
    <w:rsid w:val="007C3B5D"/>
    <w:rsid w:val="007C7B03"/>
    <w:rsid w:val="007D30B4"/>
    <w:rsid w:val="007D6D39"/>
    <w:rsid w:val="007D7182"/>
    <w:rsid w:val="007E3B86"/>
    <w:rsid w:val="007F36AC"/>
    <w:rsid w:val="00801AD8"/>
    <w:rsid w:val="00804F59"/>
    <w:rsid w:val="00805178"/>
    <w:rsid w:val="00815383"/>
    <w:rsid w:val="00823B91"/>
    <w:rsid w:val="00827D24"/>
    <w:rsid w:val="008310F4"/>
    <w:rsid w:val="00831992"/>
    <w:rsid w:val="00836D0A"/>
    <w:rsid w:val="00840C21"/>
    <w:rsid w:val="00852560"/>
    <w:rsid w:val="008532B6"/>
    <w:rsid w:val="00865104"/>
    <w:rsid w:val="00870468"/>
    <w:rsid w:val="0087391A"/>
    <w:rsid w:val="00876498"/>
    <w:rsid w:val="00880E3F"/>
    <w:rsid w:val="00890541"/>
    <w:rsid w:val="00890869"/>
    <w:rsid w:val="008968FE"/>
    <w:rsid w:val="00897D5D"/>
    <w:rsid w:val="008A4A2D"/>
    <w:rsid w:val="008A7986"/>
    <w:rsid w:val="008A7C13"/>
    <w:rsid w:val="008B7B41"/>
    <w:rsid w:val="008D4463"/>
    <w:rsid w:val="008E6A10"/>
    <w:rsid w:val="00901510"/>
    <w:rsid w:val="00904B7B"/>
    <w:rsid w:val="00913815"/>
    <w:rsid w:val="00914D29"/>
    <w:rsid w:val="00917113"/>
    <w:rsid w:val="009226C3"/>
    <w:rsid w:val="0093187A"/>
    <w:rsid w:val="00931D70"/>
    <w:rsid w:val="00934D24"/>
    <w:rsid w:val="009363A9"/>
    <w:rsid w:val="00946A03"/>
    <w:rsid w:val="0094759D"/>
    <w:rsid w:val="009516B4"/>
    <w:rsid w:val="00973999"/>
    <w:rsid w:val="00975975"/>
    <w:rsid w:val="009924F4"/>
    <w:rsid w:val="009C3662"/>
    <w:rsid w:val="009D5BCE"/>
    <w:rsid w:val="009F55A9"/>
    <w:rsid w:val="009F705E"/>
    <w:rsid w:val="00A063A5"/>
    <w:rsid w:val="00A121EF"/>
    <w:rsid w:val="00A21F56"/>
    <w:rsid w:val="00A225C4"/>
    <w:rsid w:val="00A277D6"/>
    <w:rsid w:val="00A37596"/>
    <w:rsid w:val="00A431D8"/>
    <w:rsid w:val="00A448E9"/>
    <w:rsid w:val="00A454CB"/>
    <w:rsid w:val="00A54AB0"/>
    <w:rsid w:val="00A6528D"/>
    <w:rsid w:val="00A65AE8"/>
    <w:rsid w:val="00A77502"/>
    <w:rsid w:val="00A85FEE"/>
    <w:rsid w:val="00A91EB5"/>
    <w:rsid w:val="00A94052"/>
    <w:rsid w:val="00A9465D"/>
    <w:rsid w:val="00AA13DC"/>
    <w:rsid w:val="00AA2EEB"/>
    <w:rsid w:val="00AA453E"/>
    <w:rsid w:val="00AB0229"/>
    <w:rsid w:val="00AB7DFD"/>
    <w:rsid w:val="00AC7A65"/>
    <w:rsid w:val="00AD1629"/>
    <w:rsid w:val="00AD2025"/>
    <w:rsid w:val="00AD46D8"/>
    <w:rsid w:val="00AD6E37"/>
    <w:rsid w:val="00AD749A"/>
    <w:rsid w:val="00AE4CDC"/>
    <w:rsid w:val="00AF27C3"/>
    <w:rsid w:val="00AF6A6E"/>
    <w:rsid w:val="00B06A73"/>
    <w:rsid w:val="00B15D5B"/>
    <w:rsid w:val="00B16212"/>
    <w:rsid w:val="00B17883"/>
    <w:rsid w:val="00B3495B"/>
    <w:rsid w:val="00B41E0D"/>
    <w:rsid w:val="00B421D7"/>
    <w:rsid w:val="00B66C57"/>
    <w:rsid w:val="00B672B7"/>
    <w:rsid w:val="00B6761D"/>
    <w:rsid w:val="00B741AE"/>
    <w:rsid w:val="00B81889"/>
    <w:rsid w:val="00B8200A"/>
    <w:rsid w:val="00B911AB"/>
    <w:rsid w:val="00BA3870"/>
    <w:rsid w:val="00BA7E26"/>
    <w:rsid w:val="00BB1499"/>
    <w:rsid w:val="00BB6DD8"/>
    <w:rsid w:val="00BC3079"/>
    <w:rsid w:val="00BC34DA"/>
    <w:rsid w:val="00BD1CC6"/>
    <w:rsid w:val="00BD1CCA"/>
    <w:rsid w:val="00BF137F"/>
    <w:rsid w:val="00BF2BA7"/>
    <w:rsid w:val="00BF654C"/>
    <w:rsid w:val="00C0013D"/>
    <w:rsid w:val="00C03B96"/>
    <w:rsid w:val="00C0421E"/>
    <w:rsid w:val="00C3749A"/>
    <w:rsid w:val="00C438A5"/>
    <w:rsid w:val="00C46991"/>
    <w:rsid w:val="00C50C20"/>
    <w:rsid w:val="00C54F4B"/>
    <w:rsid w:val="00C559A4"/>
    <w:rsid w:val="00C70C08"/>
    <w:rsid w:val="00C71671"/>
    <w:rsid w:val="00C85ED6"/>
    <w:rsid w:val="00C925DB"/>
    <w:rsid w:val="00C97C8D"/>
    <w:rsid w:val="00CA0CAF"/>
    <w:rsid w:val="00CB4EBC"/>
    <w:rsid w:val="00CB5B55"/>
    <w:rsid w:val="00CB6ED6"/>
    <w:rsid w:val="00CC1E67"/>
    <w:rsid w:val="00CD145A"/>
    <w:rsid w:val="00CD2A82"/>
    <w:rsid w:val="00CD6CEF"/>
    <w:rsid w:val="00CE193F"/>
    <w:rsid w:val="00CE7748"/>
    <w:rsid w:val="00D141FD"/>
    <w:rsid w:val="00D17587"/>
    <w:rsid w:val="00D2044E"/>
    <w:rsid w:val="00D20A2F"/>
    <w:rsid w:val="00D31AFC"/>
    <w:rsid w:val="00D362F5"/>
    <w:rsid w:val="00D4118C"/>
    <w:rsid w:val="00D704B8"/>
    <w:rsid w:val="00D70FCC"/>
    <w:rsid w:val="00D74D1A"/>
    <w:rsid w:val="00D9054C"/>
    <w:rsid w:val="00D96FE1"/>
    <w:rsid w:val="00DA6845"/>
    <w:rsid w:val="00DC0AD6"/>
    <w:rsid w:val="00DC1501"/>
    <w:rsid w:val="00DC33FF"/>
    <w:rsid w:val="00DC4FDF"/>
    <w:rsid w:val="00DD56BB"/>
    <w:rsid w:val="00DD64CF"/>
    <w:rsid w:val="00DE1CC9"/>
    <w:rsid w:val="00DE211F"/>
    <w:rsid w:val="00DE7A3E"/>
    <w:rsid w:val="00DF642E"/>
    <w:rsid w:val="00E00707"/>
    <w:rsid w:val="00E00737"/>
    <w:rsid w:val="00E00C2E"/>
    <w:rsid w:val="00E041FE"/>
    <w:rsid w:val="00E04B94"/>
    <w:rsid w:val="00E0629A"/>
    <w:rsid w:val="00E123AB"/>
    <w:rsid w:val="00E16A2E"/>
    <w:rsid w:val="00E261D5"/>
    <w:rsid w:val="00E32ECC"/>
    <w:rsid w:val="00E43465"/>
    <w:rsid w:val="00E61A09"/>
    <w:rsid w:val="00E66C30"/>
    <w:rsid w:val="00E701AF"/>
    <w:rsid w:val="00E7312F"/>
    <w:rsid w:val="00E7414C"/>
    <w:rsid w:val="00EA064A"/>
    <w:rsid w:val="00EA6F5C"/>
    <w:rsid w:val="00EB294A"/>
    <w:rsid w:val="00EB31A4"/>
    <w:rsid w:val="00EB5595"/>
    <w:rsid w:val="00EC4726"/>
    <w:rsid w:val="00EC62FA"/>
    <w:rsid w:val="00ED2C42"/>
    <w:rsid w:val="00ED45A9"/>
    <w:rsid w:val="00EE0E19"/>
    <w:rsid w:val="00EE0F89"/>
    <w:rsid w:val="00EF2C9A"/>
    <w:rsid w:val="00F23A38"/>
    <w:rsid w:val="00F2465D"/>
    <w:rsid w:val="00F26378"/>
    <w:rsid w:val="00F32DBF"/>
    <w:rsid w:val="00F42880"/>
    <w:rsid w:val="00F4394C"/>
    <w:rsid w:val="00F53CA1"/>
    <w:rsid w:val="00F55D23"/>
    <w:rsid w:val="00F66F6C"/>
    <w:rsid w:val="00F71585"/>
    <w:rsid w:val="00F81A7C"/>
    <w:rsid w:val="00FD176B"/>
    <w:rsid w:val="00FD2CC9"/>
    <w:rsid w:val="00FD4720"/>
    <w:rsid w:val="00FD559D"/>
    <w:rsid w:val="00FD7369"/>
    <w:rsid w:val="00FE3B48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ADF48"/>
  <w15:docId w15:val="{05636E0C-3FA3-4EAA-8301-D66A6605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D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  <w:szCs w:val="24"/>
    </w:rPr>
  </w:style>
  <w:style w:type="character" w:customStyle="1" w:styleId="cont1">
    <w:name w:val="cont1"/>
    <w:rPr>
      <w:sz w:val="15"/>
      <w:szCs w:val="15"/>
    </w:rPr>
  </w:style>
  <w:style w:type="character" w:styleId="aa">
    <w:name w:val="Hyperlink"/>
    <w:uiPriority w:val="99"/>
    <w:unhideWhenUsed/>
    <w:rsid w:val="00C925D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1B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51B7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FollowedHyperlink"/>
    <w:uiPriority w:val="99"/>
    <w:semiHidden/>
    <w:unhideWhenUsed/>
    <w:rsid w:val="00ED2C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azakimakoto@daida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mazakimakoto@daidan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D708-D6ED-4E76-A541-92C9DC22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平成１５年９月１０日</vt:lpstr>
    </vt:vector>
  </TitlesOfParts>
  <Company/>
  <LinksUpToDate>false</LinksUpToDate>
  <CharactersWithSpaces>1931</CharactersWithSpaces>
  <SharedDoc>false</SharedDoc>
  <HLinks>
    <vt:vector size="24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mailto:mizushimaryuichiro@daidan.co.jp</vt:lpwstr>
      </vt:variant>
      <vt:variant>
        <vt:lpwstr/>
      </vt:variant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mailto:mizushimaryuichiro@daidan.co.jp</vt:lpwstr>
      </vt:variant>
      <vt:variant>
        <vt:lpwstr/>
      </vt:variant>
      <vt:variant>
        <vt:i4>6160408</vt:i4>
      </vt:variant>
      <vt:variant>
        <vt:i4>3</vt:i4>
      </vt:variant>
      <vt:variant>
        <vt:i4>0</vt:i4>
      </vt:variant>
      <vt:variant>
        <vt:i4>5</vt:i4>
      </vt:variant>
      <vt:variant>
        <vt:lpwstr>http://www.sawanoi-sake.com/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http://www.mod.go.jp/asdf/iruma/index.html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Mizushima</dc:creator>
  <cp:lastModifiedBy>katayama</cp:lastModifiedBy>
  <cp:revision>5</cp:revision>
  <cp:lastPrinted>2019-12-20T07:58:00Z</cp:lastPrinted>
  <dcterms:created xsi:type="dcterms:W3CDTF">2024-07-04T02:40:00Z</dcterms:created>
  <dcterms:modified xsi:type="dcterms:W3CDTF">2024-07-04T06:58:00Z</dcterms:modified>
</cp:coreProperties>
</file>